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6F" w:rsidRPr="00BC7BAB" w:rsidRDefault="003D7DA7" w:rsidP="000E6067">
      <w:pPr>
        <w:pStyle w:val="Heading1"/>
        <w:ind w:left="-1276"/>
        <w:jc w:val="center"/>
      </w:pPr>
      <w:bookmarkStart w:id="0" w:name="Starting_Point"/>
      <w:bookmarkEnd w:id="0"/>
      <w:r w:rsidRPr="00BC7BAB">
        <w:t xml:space="preserve">2016 GT Graduate </w:t>
      </w:r>
      <w:r w:rsidR="00DE1B8D" w:rsidRPr="00BC7BAB">
        <w:t>Trivia Questions</w:t>
      </w:r>
    </w:p>
    <w:p w:rsidR="00DE1B8D" w:rsidRDefault="00DE1B8D" w:rsidP="005D12F2"/>
    <w:p w:rsidR="00DE1B8D" w:rsidRDefault="00DE1B8D" w:rsidP="008E0F8B">
      <w:pPr>
        <w:pStyle w:val="ListParagraph"/>
        <w:numPr>
          <w:ilvl w:val="0"/>
          <w:numId w:val="20"/>
        </w:numPr>
        <w:ind w:left="284" w:hanging="426"/>
      </w:pPr>
      <w:r>
        <w:t xml:space="preserve">What is Pin Oak Court, Vermont </w:t>
      </w:r>
      <w:proofErr w:type="gramStart"/>
      <w:r>
        <w:t>South</w:t>
      </w:r>
      <w:proofErr w:type="gramEnd"/>
      <w:r>
        <w:t xml:space="preserve"> otherwise known as?</w:t>
      </w:r>
    </w:p>
    <w:p w:rsidR="00DE1B8D" w:rsidRPr="00103DD0" w:rsidRDefault="00DE1B8D" w:rsidP="008E0F8B">
      <w:pPr>
        <w:ind w:left="360"/>
        <w:rPr>
          <w:b/>
        </w:rPr>
      </w:pPr>
      <w:r w:rsidRPr="00103DD0">
        <w:rPr>
          <w:b/>
        </w:rPr>
        <w:t>Ramsay St, Neighbours</w:t>
      </w:r>
    </w:p>
    <w:p w:rsidR="00DE1B8D" w:rsidRDefault="00DE1B8D" w:rsidP="008E0F8B">
      <w:pPr>
        <w:ind w:left="284" w:hanging="426"/>
      </w:pPr>
    </w:p>
    <w:p w:rsidR="00DE1B8D" w:rsidRDefault="00DE1B8D" w:rsidP="008E0F8B">
      <w:pPr>
        <w:pStyle w:val="ListParagraph"/>
        <w:numPr>
          <w:ilvl w:val="0"/>
          <w:numId w:val="20"/>
        </w:numPr>
        <w:ind w:left="284" w:hanging="426"/>
      </w:pPr>
      <w:r>
        <w:t>Which two of the Big 4 banks and head quartered in Melbourne</w:t>
      </w:r>
    </w:p>
    <w:p w:rsidR="00DE1B8D" w:rsidRPr="00103DD0" w:rsidRDefault="00DE1B8D" w:rsidP="008E0F8B">
      <w:pPr>
        <w:ind w:left="360"/>
        <w:rPr>
          <w:b/>
        </w:rPr>
      </w:pPr>
      <w:r w:rsidRPr="00103DD0">
        <w:rPr>
          <w:b/>
        </w:rPr>
        <w:t>NAB &amp; ANZ</w:t>
      </w:r>
    </w:p>
    <w:p w:rsidR="00DE1B8D" w:rsidRDefault="00DE1B8D" w:rsidP="008E0F8B">
      <w:pPr>
        <w:ind w:left="284" w:hanging="426"/>
      </w:pPr>
    </w:p>
    <w:p w:rsidR="00DE1B8D" w:rsidRDefault="00DE1B8D" w:rsidP="008E0F8B">
      <w:pPr>
        <w:pStyle w:val="ListParagraph"/>
        <w:numPr>
          <w:ilvl w:val="0"/>
          <w:numId w:val="20"/>
        </w:numPr>
        <w:ind w:left="284" w:hanging="426"/>
      </w:pPr>
      <w:r>
        <w:t>Which horse won the Melbourne Cup in 2009?</w:t>
      </w:r>
    </w:p>
    <w:p w:rsidR="00DE1B8D" w:rsidRPr="00103DD0" w:rsidRDefault="00DE1B8D" w:rsidP="008E0F8B">
      <w:pPr>
        <w:ind w:left="360"/>
        <w:rPr>
          <w:b/>
        </w:rPr>
      </w:pPr>
      <w:r w:rsidRPr="00103DD0">
        <w:rPr>
          <w:b/>
        </w:rPr>
        <w:t>Shocking – trainer Mark Cavanaugh</w:t>
      </w:r>
    </w:p>
    <w:p w:rsidR="00870B02" w:rsidRDefault="00870B02" w:rsidP="008E0F8B">
      <w:pPr>
        <w:ind w:left="284" w:hanging="426"/>
      </w:pPr>
    </w:p>
    <w:p w:rsidR="00870B02" w:rsidRDefault="00870B02" w:rsidP="008E0F8B">
      <w:pPr>
        <w:pStyle w:val="ListParagraph"/>
        <w:numPr>
          <w:ilvl w:val="0"/>
          <w:numId w:val="20"/>
        </w:numPr>
        <w:ind w:left="284" w:hanging="426"/>
      </w:pPr>
      <w:r>
        <w:t>Who did Australia beat in the 2015 Cricket World Cup?</w:t>
      </w:r>
    </w:p>
    <w:p w:rsidR="00870B02" w:rsidRPr="00103DD0" w:rsidRDefault="00870B02" w:rsidP="00BC7BAB">
      <w:pPr>
        <w:ind w:firstLine="284"/>
        <w:rPr>
          <w:b/>
        </w:rPr>
      </w:pPr>
      <w:r w:rsidRPr="00103DD0">
        <w:rPr>
          <w:b/>
        </w:rPr>
        <w:t>New Zealand</w:t>
      </w:r>
    </w:p>
    <w:p w:rsidR="00DE1B8D" w:rsidRDefault="00DE1B8D" w:rsidP="008E0F8B">
      <w:pPr>
        <w:ind w:left="284" w:hanging="426"/>
      </w:pPr>
    </w:p>
    <w:p w:rsidR="00DE1B8D" w:rsidRDefault="00DE1B8D" w:rsidP="008E0F8B">
      <w:pPr>
        <w:pStyle w:val="ListParagraph"/>
        <w:numPr>
          <w:ilvl w:val="0"/>
          <w:numId w:val="20"/>
        </w:numPr>
        <w:ind w:left="284" w:hanging="426"/>
      </w:pPr>
      <w:r>
        <w:t>Which player won the Brownlow medal in 2011?</w:t>
      </w:r>
    </w:p>
    <w:p w:rsidR="00DE1B8D" w:rsidRPr="00103DD0" w:rsidRDefault="00DE1B8D" w:rsidP="008E0F8B">
      <w:pPr>
        <w:ind w:left="360"/>
        <w:rPr>
          <w:b/>
        </w:rPr>
      </w:pPr>
      <w:r w:rsidRPr="00103DD0">
        <w:rPr>
          <w:b/>
        </w:rPr>
        <w:t>Dane Swan</w:t>
      </w:r>
    </w:p>
    <w:p w:rsidR="00DE1B8D" w:rsidRDefault="00DE1B8D" w:rsidP="008E0F8B">
      <w:pPr>
        <w:ind w:left="284" w:hanging="426"/>
      </w:pPr>
    </w:p>
    <w:p w:rsidR="00DE1B8D" w:rsidRDefault="00DE1B8D" w:rsidP="008E0F8B">
      <w:pPr>
        <w:pStyle w:val="ListParagraph"/>
        <w:numPr>
          <w:ilvl w:val="0"/>
          <w:numId w:val="20"/>
        </w:numPr>
        <w:ind w:left="284" w:hanging="426"/>
      </w:pPr>
      <w:r>
        <w:t xml:space="preserve">Who was the most recent Australian player to win the </w:t>
      </w:r>
      <w:proofErr w:type="spellStart"/>
      <w:r>
        <w:t>mens</w:t>
      </w:r>
      <w:proofErr w:type="spellEnd"/>
      <w:r>
        <w:t xml:space="preserve"> singles title at US Open?</w:t>
      </w:r>
    </w:p>
    <w:p w:rsidR="00DE1B8D" w:rsidRPr="00103DD0" w:rsidRDefault="00DE1B8D" w:rsidP="008E0F8B">
      <w:pPr>
        <w:ind w:left="360"/>
        <w:rPr>
          <w:b/>
        </w:rPr>
      </w:pPr>
      <w:proofErr w:type="spellStart"/>
      <w:r w:rsidRPr="00103DD0">
        <w:rPr>
          <w:b/>
        </w:rPr>
        <w:t>Lleyton</w:t>
      </w:r>
      <w:proofErr w:type="spellEnd"/>
      <w:r w:rsidRPr="00103DD0">
        <w:rPr>
          <w:b/>
        </w:rPr>
        <w:t xml:space="preserve"> Hewitt</w:t>
      </w:r>
    </w:p>
    <w:p w:rsidR="00DE1B8D" w:rsidRDefault="00DE1B8D" w:rsidP="008E0F8B">
      <w:pPr>
        <w:ind w:left="284" w:hanging="426"/>
      </w:pPr>
    </w:p>
    <w:p w:rsidR="00DE1B8D" w:rsidRDefault="00DE1B8D" w:rsidP="008E0F8B">
      <w:pPr>
        <w:pStyle w:val="ListParagraph"/>
        <w:numPr>
          <w:ilvl w:val="0"/>
          <w:numId w:val="20"/>
        </w:numPr>
        <w:ind w:left="284" w:hanging="426"/>
      </w:pPr>
      <w:r>
        <w:t xml:space="preserve">What American state was the 2015 </w:t>
      </w:r>
      <w:proofErr w:type="spellStart"/>
      <w:r>
        <w:t>Superbowl</w:t>
      </w:r>
      <w:proofErr w:type="spellEnd"/>
      <w:r>
        <w:t xml:space="preserve"> XLIX played in?</w:t>
      </w:r>
    </w:p>
    <w:p w:rsidR="00DE1B8D" w:rsidRPr="00103DD0" w:rsidRDefault="00DE1B8D" w:rsidP="008E0F8B">
      <w:pPr>
        <w:ind w:left="360"/>
        <w:rPr>
          <w:b/>
        </w:rPr>
      </w:pPr>
      <w:r w:rsidRPr="00103DD0">
        <w:rPr>
          <w:b/>
        </w:rPr>
        <w:t>Arizona – played between New Engl</w:t>
      </w:r>
      <w:r w:rsidR="003D7DA7" w:rsidRPr="00103DD0">
        <w:rPr>
          <w:b/>
        </w:rPr>
        <w:t>a</w:t>
      </w:r>
      <w:r w:rsidRPr="00103DD0">
        <w:rPr>
          <w:b/>
        </w:rPr>
        <w:t>nd Patriots and Seattle Seahawks</w:t>
      </w:r>
    </w:p>
    <w:p w:rsidR="00DE1B8D" w:rsidRDefault="00DE1B8D" w:rsidP="008E0F8B">
      <w:pPr>
        <w:ind w:left="284" w:hanging="426"/>
      </w:pPr>
    </w:p>
    <w:p w:rsidR="00DE1B8D" w:rsidRDefault="00DE1B8D" w:rsidP="008E0F8B">
      <w:pPr>
        <w:pStyle w:val="ListParagraph"/>
        <w:numPr>
          <w:ilvl w:val="0"/>
          <w:numId w:val="20"/>
        </w:numPr>
        <w:ind w:left="284" w:hanging="426"/>
      </w:pPr>
      <w:r>
        <w:t>Which actor was the most googled in 2014?</w:t>
      </w:r>
    </w:p>
    <w:p w:rsidR="00DE1B8D" w:rsidRPr="00103DD0" w:rsidRDefault="00DE1B8D" w:rsidP="008E0F8B">
      <w:pPr>
        <w:ind w:left="360"/>
        <w:rPr>
          <w:b/>
        </w:rPr>
      </w:pPr>
      <w:r w:rsidRPr="00103DD0">
        <w:rPr>
          <w:b/>
        </w:rPr>
        <w:t>Robin Williams</w:t>
      </w:r>
    </w:p>
    <w:p w:rsidR="00DE1B8D" w:rsidRDefault="00DE1B8D" w:rsidP="008E0F8B">
      <w:pPr>
        <w:ind w:left="284" w:hanging="426"/>
      </w:pPr>
    </w:p>
    <w:p w:rsidR="00DE1B8D" w:rsidRDefault="00DE1B8D" w:rsidP="008E0F8B">
      <w:pPr>
        <w:pStyle w:val="ListParagraph"/>
        <w:numPr>
          <w:ilvl w:val="0"/>
          <w:numId w:val="20"/>
        </w:numPr>
        <w:ind w:left="284" w:hanging="426"/>
      </w:pPr>
      <w:r>
        <w:t>Microsoft announced which new operating system in Jan 2015?</w:t>
      </w:r>
    </w:p>
    <w:p w:rsidR="00DE1B8D" w:rsidRPr="00103DD0" w:rsidRDefault="00DE1B8D" w:rsidP="008E0F8B">
      <w:pPr>
        <w:ind w:left="360"/>
        <w:rPr>
          <w:b/>
        </w:rPr>
      </w:pPr>
      <w:r w:rsidRPr="00103DD0">
        <w:rPr>
          <w:b/>
        </w:rPr>
        <w:t>Windows 10</w:t>
      </w:r>
    </w:p>
    <w:p w:rsidR="00DE1B8D" w:rsidRDefault="00DE1B8D" w:rsidP="008E0F8B">
      <w:pPr>
        <w:ind w:left="284" w:hanging="426"/>
      </w:pPr>
    </w:p>
    <w:p w:rsidR="00DE1B8D" w:rsidRDefault="00DE1B8D" w:rsidP="008E0F8B">
      <w:pPr>
        <w:pStyle w:val="ListParagraph"/>
        <w:numPr>
          <w:ilvl w:val="0"/>
          <w:numId w:val="20"/>
        </w:numPr>
        <w:ind w:left="284" w:hanging="426"/>
      </w:pPr>
      <w:r>
        <w:t>Who is the current Federal Minister for Defence?</w:t>
      </w:r>
    </w:p>
    <w:p w:rsidR="00DE1B8D" w:rsidRPr="00103DD0" w:rsidRDefault="00DE1B8D" w:rsidP="008E0F8B">
      <w:pPr>
        <w:ind w:left="360"/>
        <w:rPr>
          <w:b/>
        </w:rPr>
      </w:pPr>
      <w:r w:rsidRPr="00103DD0">
        <w:rPr>
          <w:b/>
        </w:rPr>
        <w:t xml:space="preserve">Senator </w:t>
      </w:r>
      <w:proofErr w:type="spellStart"/>
      <w:r w:rsidRPr="00103DD0">
        <w:rPr>
          <w:b/>
        </w:rPr>
        <w:t>Marise</w:t>
      </w:r>
      <w:proofErr w:type="spellEnd"/>
      <w:r w:rsidRPr="00103DD0">
        <w:rPr>
          <w:b/>
        </w:rPr>
        <w:t xml:space="preserve"> Payne</w:t>
      </w:r>
    </w:p>
    <w:p w:rsidR="00870B02" w:rsidRDefault="00870B02" w:rsidP="008E0F8B">
      <w:pPr>
        <w:ind w:left="284" w:hanging="426"/>
      </w:pPr>
    </w:p>
    <w:p w:rsidR="00870B02" w:rsidRDefault="00870B02" w:rsidP="008E0F8B">
      <w:pPr>
        <w:pStyle w:val="ListParagraph"/>
        <w:numPr>
          <w:ilvl w:val="0"/>
          <w:numId w:val="20"/>
        </w:numPr>
        <w:ind w:left="284" w:hanging="426"/>
      </w:pPr>
      <w:r>
        <w:t>Who did the current minister replace?</w:t>
      </w:r>
    </w:p>
    <w:p w:rsidR="00870B02" w:rsidRPr="00103DD0" w:rsidRDefault="00870B02" w:rsidP="008E0F8B">
      <w:pPr>
        <w:ind w:left="360"/>
        <w:rPr>
          <w:b/>
        </w:rPr>
      </w:pPr>
      <w:r w:rsidRPr="00103DD0">
        <w:rPr>
          <w:b/>
        </w:rPr>
        <w:t>Kevin Andrews</w:t>
      </w:r>
    </w:p>
    <w:p w:rsidR="00870B02" w:rsidRDefault="00870B02" w:rsidP="008E0F8B">
      <w:pPr>
        <w:ind w:left="284" w:hanging="426"/>
      </w:pPr>
    </w:p>
    <w:p w:rsidR="00870B02" w:rsidRDefault="00870B02" w:rsidP="008E0F8B">
      <w:pPr>
        <w:pStyle w:val="ListParagraph"/>
        <w:numPr>
          <w:ilvl w:val="0"/>
          <w:numId w:val="20"/>
        </w:numPr>
        <w:ind w:left="284" w:hanging="426"/>
      </w:pPr>
      <w:r>
        <w:t xml:space="preserve">Who won this </w:t>
      </w:r>
      <w:proofErr w:type="spellStart"/>
      <w:proofErr w:type="gramStart"/>
      <w:r>
        <w:t>years</w:t>
      </w:r>
      <w:proofErr w:type="spellEnd"/>
      <w:proofErr w:type="gramEnd"/>
      <w:r>
        <w:t xml:space="preserve"> final of the Voice?</w:t>
      </w:r>
    </w:p>
    <w:p w:rsidR="00870B02" w:rsidRPr="00103DD0" w:rsidRDefault="00870B02" w:rsidP="008E0F8B">
      <w:pPr>
        <w:ind w:left="360"/>
        <w:rPr>
          <w:b/>
        </w:rPr>
      </w:pPr>
      <w:r w:rsidRPr="00103DD0">
        <w:rPr>
          <w:b/>
        </w:rPr>
        <w:t xml:space="preserve">Ellie </w:t>
      </w:r>
      <w:proofErr w:type="spellStart"/>
      <w:r w:rsidRPr="00103DD0">
        <w:rPr>
          <w:b/>
        </w:rPr>
        <w:t>Drennan</w:t>
      </w:r>
      <w:proofErr w:type="spellEnd"/>
    </w:p>
    <w:p w:rsidR="00870B02" w:rsidRDefault="00870B02" w:rsidP="008E0F8B">
      <w:pPr>
        <w:ind w:left="284" w:hanging="426"/>
      </w:pPr>
    </w:p>
    <w:p w:rsidR="00870B02" w:rsidRDefault="00870B02" w:rsidP="008E0F8B">
      <w:pPr>
        <w:pStyle w:val="ListParagraph"/>
        <w:numPr>
          <w:ilvl w:val="0"/>
          <w:numId w:val="20"/>
        </w:numPr>
        <w:ind w:left="284" w:hanging="426"/>
      </w:pPr>
      <w:r>
        <w:t>Queen Elizabeth II turned how old in April 2015</w:t>
      </w:r>
    </w:p>
    <w:p w:rsidR="00870B02" w:rsidRPr="00103DD0" w:rsidRDefault="00870B02" w:rsidP="008E0F8B">
      <w:pPr>
        <w:ind w:left="360"/>
        <w:rPr>
          <w:b/>
        </w:rPr>
      </w:pPr>
      <w:r w:rsidRPr="00103DD0">
        <w:rPr>
          <w:b/>
        </w:rPr>
        <w:t>89</w:t>
      </w:r>
    </w:p>
    <w:p w:rsidR="00870B02" w:rsidRDefault="00870B02" w:rsidP="008E0F8B">
      <w:pPr>
        <w:ind w:left="284" w:hanging="426"/>
      </w:pPr>
    </w:p>
    <w:p w:rsidR="00870B02" w:rsidRDefault="00870B02" w:rsidP="008E0F8B">
      <w:pPr>
        <w:pStyle w:val="ListParagraph"/>
        <w:numPr>
          <w:ilvl w:val="0"/>
          <w:numId w:val="20"/>
        </w:numPr>
        <w:ind w:left="284" w:hanging="426"/>
      </w:pPr>
      <w:r w:rsidRPr="00870B02">
        <w:t>Stephen Colbert began his tenure as host of what show in September of 2015?</w:t>
      </w:r>
    </w:p>
    <w:p w:rsidR="00870B02" w:rsidRPr="00103DD0" w:rsidRDefault="00870B02" w:rsidP="008E0F8B">
      <w:pPr>
        <w:ind w:left="360"/>
        <w:rPr>
          <w:b/>
        </w:rPr>
      </w:pPr>
      <w:r w:rsidRPr="00103DD0">
        <w:rPr>
          <w:b/>
        </w:rPr>
        <w:t>The Late Show – replacing David Letterman</w:t>
      </w:r>
    </w:p>
    <w:p w:rsidR="00870B02" w:rsidRDefault="00870B02" w:rsidP="008E0F8B">
      <w:pPr>
        <w:ind w:left="284" w:hanging="426"/>
      </w:pPr>
    </w:p>
    <w:p w:rsidR="00870B02" w:rsidRDefault="00870B02" w:rsidP="008E0F8B">
      <w:pPr>
        <w:pStyle w:val="ListParagraph"/>
        <w:numPr>
          <w:ilvl w:val="0"/>
          <w:numId w:val="20"/>
        </w:numPr>
        <w:ind w:left="284" w:hanging="426"/>
      </w:pPr>
      <w:r>
        <w:t xml:space="preserve">Chet Faker won this </w:t>
      </w:r>
      <w:proofErr w:type="spellStart"/>
      <w:r>
        <w:t>years</w:t>
      </w:r>
      <w:proofErr w:type="spellEnd"/>
      <w:r>
        <w:t xml:space="preserve"> Triple JJJ Hottest 100 countdown with Talk is Cheap, who came second with what song?</w:t>
      </w:r>
    </w:p>
    <w:p w:rsidR="00870B02" w:rsidRPr="00103DD0" w:rsidRDefault="00870B02" w:rsidP="008E0F8B">
      <w:pPr>
        <w:ind w:firstLine="284"/>
        <w:rPr>
          <w:b/>
        </w:rPr>
      </w:pPr>
      <w:r w:rsidRPr="00103DD0">
        <w:rPr>
          <w:b/>
        </w:rPr>
        <w:t xml:space="preserve">Peking </w:t>
      </w:r>
      <w:proofErr w:type="gramStart"/>
      <w:r w:rsidRPr="00103DD0">
        <w:rPr>
          <w:b/>
        </w:rPr>
        <w:t>Duck</w:t>
      </w:r>
      <w:proofErr w:type="gramEnd"/>
      <w:r w:rsidRPr="00103DD0">
        <w:rPr>
          <w:b/>
        </w:rPr>
        <w:t xml:space="preserve"> </w:t>
      </w:r>
      <w:r w:rsidR="003D7DA7" w:rsidRPr="00103DD0">
        <w:rPr>
          <w:b/>
        </w:rPr>
        <w:t>–</w:t>
      </w:r>
      <w:r w:rsidRPr="00103DD0">
        <w:rPr>
          <w:b/>
        </w:rPr>
        <w:t xml:space="preserve"> High</w:t>
      </w:r>
    </w:p>
    <w:p w:rsidR="003D7DA7" w:rsidRDefault="003D7DA7" w:rsidP="008E0F8B">
      <w:pPr>
        <w:ind w:left="284" w:hanging="426"/>
      </w:pPr>
    </w:p>
    <w:p w:rsidR="003D7DA7" w:rsidRDefault="003D7DA7" w:rsidP="008E0F8B">
      <w:pPr>
        <w:pStyle w:val="ListParagraph"/>
        <w:numPr>
          <w:ilvl w:val="0"/>
          <w:numId w:val="20"/>
        </w:numPr>
        <w:ind w:left="284" w:hanging="426"/>
      </w:pPr>
      <w:r>
        <w:lastRenderedPageBreak/>
        <w:t>This year marked how many years since the September 11 attacks?</w:t>
      </w:r>
    </w:p>
    <w:p w:rsidR="003D7DA7" w:rsidRPr="00103DD0" w:rsidRDefault="003D7DA7" w:rsidP="00BC7BAB">
      <w:pPr>
        <w:ind w:firstLine="284"/>
        <w:rPr>
          <w:b/>
        </w:rPr>
      </w:pPr>
      <w:r w:rsidRPr="00103DD0">
        <w:rPr>
          <w:b/>
        </w:rPr>
        <w:t>14</w:t>
      </w:r>
    </w:p>
    <w:p w:rsidR="003D7DA7" w:rsidRDefault="003D7DA7" w:rsidP="008E0F8B">
      <w:pPr>
        <w:ind w:left="284" w:hanging="426"/>
      </w:pPr>
    </w:p>
    <w:p w:rsidR="003D7DA7" w:rsidRDefault="003D7DA7" w:rsidP="008E0F8B">
      <w:pPr>
        <w:pStyle w:val="ListParagraph"/>
        <w:numPr>
          <w:ilvl w:val="0"/>
          <w:numId w:val="20"/>
        </w:numPr>
        <w:ind w:left="284" w:hanging="426"/>
      </w:pPr>
      <w:r>
        <w:t xml:space="preserve">Which film won best picture at this </w:t>
      </w:r>
      <w:proofErr w:type="spellStart"/>
      <w:r>
        <w:t>years</w:t>
      </w:r>
      <w:proofErr w:type="spellEnd"/>
      <w:r>
        <w:t xml:space="preserve"> Academy Awards?</w:t>
      </w:r>
    </w:p>
    <w:p w:rsidR="003D7DA7" w:rsidRPr="00103DD0" w:rsidRDefault="003D7DA7" w:rsidP="008E0F8B">
      <w:pPr>
        <w:ind w:left="360"/>
        <w:rPr>
          <w:b/>
        </w:rPr>
      </w:pPr>
      <w:r w:rsidRPr="00103DD0">
        <w:rPr>
          <w:b/>
        </w:rPr>
        <w:t>Birdman</w:t>
      </w:r>
    </w:p>
    <w:p w:rsidR="003D7DA7" w:rsidRDefault="003D7DA7" w:rsidP="008E0F8B">
      <w:pPr>
        <w:ind w:left="284" w:hanging="426"/>
      </w:pPr>
    </w:p>
    <w:p w:rsidR="008B1C3F" w:rsidRDefault="008B1C3F" w:rsidP="008E0F8B">
      <w:pPr>
        <w:pStyle w:val="ListParagraph"/>
        <w:numPr>
          <w:ilvl w:val="0"/>
          <w:numId w:val="20"/>
        </w:numPr>
        <w:ind w:left="284" w:hanging="426"/>
      </w:pPr>
      <w:r>
        <w:t>What is Jay Z’s real name?</w:t>
      </w:r>
    </w:p>
    <w:p w:rsidR="007A3538" w:rsidRPr="00103DD0" w:rsidRDefault="007A3538" w:rsidP="007A3538">
      <w:pPr>
        <w:ind w:firstLine="284"/>
        <w:rPr>
          <w:b/>
        </w:rPr>
      </w:pPr>
      <w:r w:rsidRPr="00103DD0">
        <w:rPr>
          <w:b/>
        </w:rPr>
        <w:t>Shawn Carter</w:t>
      </w:r>
    </w:p>
    <w:p w:rsidR="007A3538" w:rsidRDefault="007A3538" w:rsidP="008E0F8B">
      <w:pPr>
        <w:ind w:firstLine="284"/>
      </w:pPr>
    </w:p>
    <w:p w:rsidR="007A3538" w:rsidRDefault="007A3538" w:rsidP="00E9467E">
      <w:pPr>
        <w:pStyle w:val="ListParagraph"/>
        <w:numPr>
          <w:ilvl w:val="0"/>
          <w:numId w:val="20"/>
        </w:numPr>
        <w:ind w:left="284" w:hanging="426"/>
      </w:pPr>
      <w:r>
        <w:t>What part of the body is the metatarsal bone located in?</w:t>
      </w:r>
    </w:p>
    <w:p w:rsidR="007A3538" w:rsidRPr="00103DD0" w:rsidRDefault="007A3538" w:rsidP="007A3538">
      <w:pPr>
        <w:ind w:left="360"/>
        <w:rPr>
          <w:b/>
        </w:rPr>
      </w:pPr>
      <w:r w:rsidRPr="00103DD0">
        <w:rPr>
          <w:b/>
        </w:rPr>
        <w:t>Toe or foot</w:t>
      </w:r>
    </w:p>
    <w:p w:rsidR="00FC3283" w:rsidRDefault="00FC3283" w:rsidP="007A3538">
      <w:pPr>
        <w:ind w:left="360"/>
      </w:pPr>
    </w:p>
    <w:p w:rsidR="00FC3283" w:rsidRDefault="00FC3283" w:rsidP="00E9467E">
      <w:pPr>
        <w:pStyle w:val="ListParagraph"/>
        <w:numPr>
          <w:ilvl w:val="0"/>
          <w:numId w:val="20"/>
        </w:numPr>
        <w:ind w:left="284" w:hanging="426"/>
      </w:pPr>
      <w:r w:rsidRPr="00E9467E">
        <w:t>What is the term for a triangle with no equal sides?</w:t>
      </w:r>
    </w:p>
    <w:p w:rsidR="00E46CE3" w:rsidRPr="00103DD0" w:rsidRDefault="00E46CE3" w:rsidP="00E46CE3">
      <w:pPr>
        <w:pStyle w:val="ListParagraph"/>
        <w:ind w:left="284"/>
        <w:rPr>
          <w:b/>
        </w:rPr>
      </w:pPr>
      <w:r w:rsidRPr="00103DD0">
        <w:rPr>
          <w:b/>
        </w:rPr>
        <w:t>Scalene</w:t>
      </w:r>
    </w:p>
    <w:p w:rsidR="00FC3283" w:rsidRPr="00E9467E" w:rsidRDefault="00FC3283" w:rsidP="00E46CE3">
      <w:pPr>
        <w:pStyle w:val="ListParagraph"/>
        <w:ind w:left="284"/>
      </w:pPr>
    </w:p>
    <w:p w:rsidR="00FC3283" w:rsidRPr="00E9467E" w:rsidRDefault="00FC3283" w:rsidP="00E9467E">
      <w:pPr>
        <w:pStyle w:val="ListParagraph"/>
        <w:numPr>
          <w:ilvl w:val="0"/>
          <w:numId w:val="20"/>
        </w:numPr>
        <w:ind w:left="284" w:hanging="426"/>
      </w:pPr>
      <w:r w:rsidRPr="00E9467E">
        <w:t>The Wiggles were formed from which band (a) The Cockroaches (b) Crowded House (c) Little River Band?</w:t>
      </w:r>
    </w:p>
    <w:p w:rsidR="00FC3283" w:rsidRPr="00103DD0" w:rsidRDefault="00FC3283" w:rsidP="00103DD0">
      <w:pPr>
        <w:pStyle w:val="ListParagraph"/>
        <w:numPr>
          <w:ilvl w:val="0"/>
          <w:numId w:val="22"/>
        </w:numPr>
        <w:rPr>
          <w:b/>
        </w:rPr>
      </w:pPr>
      <w:r w:rsidRPr="00103DD0">
        <w:rPr>
          <w:b/>
        </w:rPr>
        <w:t>The cockroaches</w:t>
      </w:r>
    </w:p>
    <w:p w:rsidR="00FC3283" w:rsidRPr="00E9467E" w:rsidRDefault="00FC3283" w:rsidP="00E46CE3">
      <w:pPr>
        <w:pStyle w:val="ListParagraph"/>
        <w:ind w:left="284"/>
      </w:pPr>
    </w:p>
    <w:p w:rsidR="00FC3283" w:rsidRPr="00E9467E" w:rsidRDefault="00FC3283" w:rsidP="00E9467E">
      <w:pPr>
        <w:pStyle w:val="ListParagraph"/>
        <w:numPr>
          <w:ilvl w:val="0"/>
          <w:numId w:val="20"/>
        </w:numPr>
        <w:ind w:left="284" w:hanging="426"/>
      </w:pPr>
      <w:r w:rsidRPr="00E9467E">
        <w:t>Brandy Bottom is in which Australian state/territory?</w:t>
      </w:r>
    </w:p>
    <w:p w:rsidR="00FC3283" w:rsidRPr="00103DD0" w:rsidRDefault="00FC3283" w:rsidP="00E46CE3">
      <w:pPr>
        <w:pStyle w:val="ListParagraph"/>
        <w:ind w:left="284"/>
        <w:rPr>
          <w:b/>
        </w:rPr>
      </w:pPr>
      <w:r w:rsidRPr="00103DD0">
        <w:rPr>
          <w:b/>
        </w:rPr>
        <w:t>Tasmania</w:t>
      </w:r>
    </w:p>
    <w:p w:rsidR="00FC3283" w:rsidRPr="00E9467E" w:rsidRDefault="00FC3283" w:rsidP="00E46CE3">
      <w:pPr>
        <w:pStyle w:val="ListParagraph"/>
        <w:ind w:left="284"/>
      </w:pPr>
    </w:p>
    <w:p w:rsidR="00FC3283" w:rsidRPr="00E9467E" w:rsidRDefault="00FC3283" w:rsidP="00E9467E">
      <w:pPr>
        <w:pStyle w:val="ListParagraph"/>
        <w:numPr>
          <w:ilvl w:val="0"/>
          <w:numId w:val="20"/>
        </w:numPr>
        <w:ind w:left="284" w:hanging="426"/>
      </w:pPr>
      <w:r w:rsidRPr="00E9467E">
        <w:t>Beginning with “k”, what drink with sedative and anaesthetic properties is widely consumed in Pacific Ocean cultures?</w:t>
      </w:r>
    </w:p>
    <w:p w:rsidR="00FC3283" w:rsidRPr="00103DD0" w:rsidRDefault="00FC3283" w:rsidP="00E46CE3">
      <w:pPr>
        <w:pStyle w:val="ListParagraph"/>
        <w:ind w:left="284"/>
        <w:rPr>
          <w:b/>
        </w:rPr>
      </w:pPr>
      <w:r w:rsidRPr="00103DD0">
        <w:rPr>
          <w:b/>
        </w:rPr>
        <w:t>Kava</w:t>
      </w:r>
    </w:p>
    <w:p w:rsidR="00FC3283" w:rsidRPr="00E9467E" w:rsidRDefault="00FC3283" w:rsidP="00E46CE3">
      <w:pPr>
        <w:pStyle w:val="ListParagraph"/>
        <w:ind w:left="284"/>
      </w:pPr>
    </w:p>
    <w:p w:rsidR="00FC3283" w:rsidRPr="00E9467E" w:rsidRDefault="00FC3283" w:rsidP="00E9467E">
      <w:pPr>
        <w:pStyle w:val="ListParagraph"/>
        <w:numPr>
          <w:ilvl w:val="0"/>
          <w:numId w:val="20"/>
        </w:numPr>
        <w:ind w:left="284" w:hanging="426"/>
      </w:pPr>
      <w:r w:rsidRPr="00E9467E">
        <w:t>Which Australian played the title role in the 2003 superhero movie Hulk</w:t>
      </w:r>
    </w:p>
    <w:p w:rsidR="00FC3283" w:rsidRPr="00103DD0" w:rsidRDefault="00FC3283" w:rsidP="00E46CE3">
      <w:pPr>
        <w:pStyle w:val="ListParagraph"/>
        <w:ind w:left="284"/>
        <w:rPr>
          <w:b/>
        </w:rPr>
      </w:pPr>
      <w:r w:rsidRPr="00103DD0">
        <w:rPr>
          <w:b/>
        </w:rPr>
        <w:t>Eric Bana</w:t>
      </w:r>
    </w:p>
    <w:p w:rsidR="00FC3283" w:rsidRDefault="00FC3283" w:rsidP="007A3538">
      <w:pPr>
        <w:ind w:left="360"/>
        <w:rPr>
          <w:i/>
          <w:iCs/>
          <w:lang w:val="en"/>
        </w:rPr>
      </w:pPr>
    </w:p>
    <w:p w:rsidR="00FC3283" w:rsidRPr="00E46CE3" w:rsidRDefault="00FC3283" w:rsidP="00E46CE3">
      <w:pPr>
        <w:pStyle w:val="ListParagraph"/>
        <w:numPr>
          <w:ilvl w:val="0"/>
          <w:numId w:val="20"/>
        </w:numPr>
        <w:ind w:left="284" w:hanging="426"/>
      </w:pPr>
      <w:r w:rsidRPr="00E46CE3">
        <w:t>Beginning with “e”, what is the five-letter term for a small image used to express emotions or ideas in electronic messages?</w:t>
      </w:r>
    </w:p>
    <w:p w:rsidR="00FC3283" w:rsidRPr="00103DD0" w:rsidRDefault="00FC3283" w:rsidP="00E46CE3">
      <w:pPr>
        <w:pStyle w:val="ListParagraph"/>
        <w:ind w:left="284"/>
        <w:rPr>
          <w:b/>
        </w:rPr>
      </w:pPr>
      <w:r w:rsidRPr="00103DD0">
        <w:rPr>
          <w:b/>
        </w:rPr>
        <w:t>Emoji</w:t>
      </w:r>
    </w:p>
    <w:p w:rsidR="00FC3283" w:rsidRDefault="00FC3283" w:rsidP="007A3538">
      <w:pPr>
        <w:ind w:left="360"/>
        <w:rPr>
          <w:lang w:val="en"/>
        </w:rPr>
      </w:pPr>
    </w:p>
    <w:p w:rsidR="00FC3283" w:rsidRPr="00E46CE3" w:rsidRDefault="00FC3283" w:rsidP="00E46CE3">
      <w:pPr>
        <w:pStyle w:val="ListParagraph"/>
        <w:numPr>
          <w:ilvl w:val="0"/>
          <w:numId w:val="20"/>
        </w:numPr>
        <w:ind w:left="284" w:hanging="426"/>
      </w:pPr>
      <w:r w:rsidRPr="00E46CE3">
        <w:t>The source of the Zambesi River is in which country?</w:t>
      </w:r>
    </w:p>
    <w:p w:rsidR="00FC3283" w:rsidRPr="00103DD0" w:rsidRDefault="00FC3283" w:rsidP="00E46CE3">
      <w:pPr>
        <w:pStyle w:val="ListParagraph"/>
        <w:ind w:left="284"/>
        <w:rPr>
          <w:b/>
        </w:rPr>
      </w:pPr>
      <w:r w:rsidRPr="00103DD0">
        <w:rPr>
          <w:b/>
        </w:rPr>
        <w:t>Zambia</w:t>
      </w:r>
    </w:p>
    <w:p w:rsidR="00FC3283" w:rsidRPr="00E46CE3" w:rsidRDefault="00FC3283" w:rsidP="00E46CE3">
      <w:pPr>
        <w:pStyle w:val="ListParagraph"/>
        <w:ind w:left="284"/>
      </w:pPr>
    </w:p>
    <w:p w:rsidR="00FC3283" w:rsidRPr="00E46CE3" w:rsidRDefault="00FC3283" w:rsidP="00E46CE3">
      <w:pPr>
        <w:pStyle w:val="ListParagraph"/>
        <w:numPr>
          <w:ilvl w:val="0"/>
          <w:numId w:val="20"/>
        </w:numPr>
        <w:ind w:left="284" w:hanging="426"/>
      </w:pPr>
      <w:r w:rsidRPr="00E46CE3">
        <w:t>When texting what do the following abbreviations stand for</w:t>
      </w:r>
      <w:r w:rsidR="002941DF">
        <w:t>?</w:t>
      </w:r>
      <w:r w:rsidR="00E9467E" w:rsidRPr="00E46CE3">
        <w:t xml:space="preserve"> ½ point each (Total 3 points)</w:t>
      </w:r>
      <w:r w:rsidR="002941DF">
        <w:t xml:space="preserve"> </w:t>
      </w:r>
      <w:r w:rsidR="002941DF" w:rsidRPr="002941DF">
        <w:rPr>
          <w:highlight w:val="yellow"/>
        </w:rPr>
        <w:t>You could expand this to a lightening round maybe</w:t>
      </w:r>
    </w:p>
    <w:p w:rsidR="00FC3283" w:rsidRPr="00103DD0" w:rsidRDefault="00FC3283" w:rsidP="00E46CE3">
      <w:pPr>
        <w:pStyle w:val="ListParagraph"/>
        <w:ind w:left="284"/>
        <w:rPr>
          <w:b/>
        </w:rPr>
      </w:pPr>
      <w:r w:rsidRPr="00103DD0">
        <w:rPr>
          <w:b/>
        </w:rPr>
        <w:t>ILY – I Love You</w:t>
      </w:r>
    </w:p>
    <w:p w:rsidR="00FC3283" w:rsidRPr="00103DD0" w:rsidRDefault="00FC3283" w:rsidP="00E46CE3">
      <w:pPr>
        <w:pStyle w:val="ListParagraph"/>
        <w:ind w:left="284"/>
        <w:rPr>
          <w:b/>
        </w:rPr>
      </w:pPr>
      <w:r w:rsidRPr="00103DD0">
        <w:rPr>
          <w:b/>
        </w:rPr>
        <w:t>RBTL – Read Between the Lines</w:t>
      </w:r>
    </w:p>
    <w:p w:rsidR="00FC3283" w:rsidRPr="00103DD0" w:rsidRDefault="00FC3283" w:rsidP="00E46CE3">
      <w:pPr>
        <w:pStyle w:val="ListParagraph"/>
        <w:ind w:left="284"/>
        <w:rPr>
          <w:b/>
        </w:rPr>
      </w:pPr>
      <w:r w:rsidRPr="00103DD0">
        <w:rPr>
          <w:b/>
        </w:rPr>
        <w:t>SITD – Still in the Dark</w:t>
      </w:r>
    </w:p>
    <w:p w:rsidR="00FC3283" w:rsidRPr="00103DD0" w:rsidRDefault="00FC3283" w:rsidP="00E46CE3">
      <w:pPr>
        <w:pStyle w:val="ListParagraph"/>
        <w:ind w:left="284"/>
        <w:rPr>
          <w:b/>
        </w:rPr>
      </w:pPr>
      <w:r w:rsidRPr="00103DD0">
        <w:rPr>
          <w:b/>
        </w:rPr>
        <w:t>WEG – Wicked Evil Grin</w:t>
      </w:r>
    </w:p>
    <w:p w:rsidR="00FC3283" w:rsidRPr="00103DD0" w:rsidRDefault="00FC3283" w:rsidP="00E46CE3">
      <w:pPr>
        <w:pStyle w:val="ListParagraph"/>
        <w:ind w:left="284"/>
        <w:rPr>
          <w:b/>
        </w:rPr>
      </w:pPr>
      <w:r w:rsidRPr="00103DD0">
        <w:rPr>
          <w:b/>
        </w:rPr>
        <w:t>STBY – Sucks To Be You</w:t>
      </w:r>
    </w:p>
    <w:p w:rsidR="00E9467E" w:rsidRPr="00103DD0" w:rsidRDefault="00E9467E" w:rsidP="00E46CE3">
      <w:pPr>
        <w:pStyle w:val="ListParagraph"/>
        <w:ind w:left="284"/>
        <w:rPr>
          <w:b/>
        </w:rPr>
      </w:pPr>
      <w:r w:rsidRPr="00103DD0">
        <w:rPr>
          <w:b/>
        </w:rPr>
        <w:t>BCNU – Be Seeing You</w:t>
      </w:r>
    </w:p>
    <w:p w:rsidR="00E9467E" w:rsidRPr="00E46CE3" w:rsidRDefault="00E9467E" w:rsidP="00E46CE3">
      <w:pPr>
        <w:pStyle w:val="ListParagraph"/>
        <w:ind w:left="284"/>
      </w:pPr>
    </w:p>
    <w:p w:rsidR="00E9467E" w:rsidRPr="00E46CE3" w:rsidRDefault="00E9467E" w:rsidP="00E46CE3">
      <w:pPr>
        <w:pStyle w:val="ListParagraph"/>
        <w:numPr>
          <w:ilvl w:val="0"/>
          <w:numId w:val="20"/>
        </w:numPr>
        <w:ind w:left="284" w:hanging="426"/>
      </w:pPr>
      <w:r w:rsidRPr="00E46CE3">
        <w:t>How old is Bart Simpson?</w:t>
      </w:r>
    </w:p>
    <w:p w:rsidR="00E9467E" w:rsidRPr="00103DD0" w:rsidRDefault="00E9467E" w:rsidP="00E46CE3">
      <w:pPr>
        <w:pStyle w:val="ListParagraph"/>
        <w:ind w:left="284"/>
        <w:rPr>
          <w:b/>
        </w:rPr>
      </w:pPr>
      <w:r w:rsidRPr="00103DD0">
        <w:rPr>
          <w:b/>
        </w:rPr>
        <w:t>10</w:t>
      </w:r>
    </w:p>
    <w:p w:rsidR="00E9467E" w:rsidRPr="00E46CE3" w:rsidRDefault="00E9467E" w:rsidP="00E46CE3">
      <w:pPr>
        <w:pStyle w:val="ListParagraph"/>
        <w:ind w:left="284"/>
      </w:pPr>
    </w:p>
    <w:p w:rsidR="00E9467E" w:rsidRPr="00E46CE3" w:rsidRDefault="00E9467E" w:rsidP="00E46CE3">
      <w:pPr>
        <w:pStyle w:val="ListParagraph"/>
        <w:numPr>
          <w:ilvl w:val="0"/>
          <w:numId w:val="20"/>
        </w:numPr>
        <w:ind w:left="284" w:hanging="426"/>
      </w:pPr>
      <w:r w:rsidRPr="00E46CE3">
        <w:t>In the Simpsons, who runs the Kwik-e-mart?</w:t>
      </w:r>
    </w:p>
    <w:p w:rsidR="00E9467E" w:rsidRPr="00103DD0" w:rsidRDefault="00E9467E" w:rsidP="00E46CE3">
      <w:pPr>
        <w:pStyle w:val="ListParagraph"/>
        <w:ind w:left="284"/>
        <w:rPr>
          <w:b/>
        </w:rPr>
      </w:pPr>
      <w:proofErr w:type="spellStart"/>
      <w:r w:rsidRPr="00103DD0">
        <w:rPr>
          <w:b/>
        </w:rPr>
        <w:t>Apu</w:t>
      </w:r>
      <w:proofErr w:type="spellEnd"/>
    </w:p>
    <w:p w:rsidR="00E9467E" w:rsidRDefault="00E9467E" w:rsidP="007A3538">
      <w:pPr>
        <w:ind w:left="360"/>
        <w:rPr>
          <w:lang w:val="en"/>
        </w:rPr>
      </w:pPr>
    </w:p>
    <w:p w:rsidR="00E9467E" w:rsidRPr="00E46CE3" w:rsidRDefault="00E9467E" w:rsidP="00E46CE3">
      <w:pPr>
        <w:pStyle w:val="ListParagraph"/>
        <w:numPr>
          <w:ilvl w:val="0"/>
          <w:numId w:val="20"/>
        </w:numPr>
        <w:ind w:left="284" w:hanging="426"/>
      </w:pPr>
      <w:r w:rsidRPr="00E46CE3">
        <w:t xml:space="preserve">What is the name of Mr </w:t>
      </w:r>
      <w:proofErr w:type="spellStart"/>
      <w:r w:rsidRPr="00E46CE3">
        <w:t>Burns’s</w:t>
      </w:r>
      <w:proofErr w:type="spellEnd"/>
      <w:r w:rsidRPr="00E46CE3">
        <w:t xml:space="preserve"> teddy bear?</w:t>
      </w:r>
    </w:p>
    <w:p w:rsidR="00E9467E" w:rsidRPr="00103DD0" w:rsidRDefault="00E9467E" w:rsidP="00E46CE3">
      <w:pPr>
        <w:pStyle w:val="ListParagraph"/>
        <w:ind w:left="284"/>
        <w:rPr>
          <w:b/>
        </w:rPr>
      </w:pPr>
      <w:r w:rsidRPr="00103DD0">
        <w:rPr>
          <w:b/>
        </w:rPr>
        <w:t>Bobo</w:t>
      </w:r>
    </w:p>
    <w:p w:rsidR="00E9467E" w:rsidRDefault="00E9467E" w:rsidP="00E46CE3">
      <w:pPr>
        <w:pStyle w:val="ListParagraph"/>
        <w:ind w:left="284"/>
      </w:pPr>
    </w:p>
    <w:p w:rsidR="007A3538" w:rsidRDefault="00E9467E" w:rsidP="00E46CE3">
      <w:pPr>
        <w:pStyle w:val="ListParagraph"/>
        <w:numPr>
          <w:ilvl w:val="0"/>
          <w:numId w:val="20"/>
        </w:numPr>
        <w:ind w:left="284" w:hanging="426"/>
      </w:pPr>
      <w:r>
        <w:t xml:space="preserve">What is the name of the ghost who haunts the </w:t>
      </w:r>
      <w:proofErr w:type="gramStart"/>
      <w:r>
        <w:t>girls</w:t>
      </w:r>
      <w:proofErr w:type="gramEnd"/>
      <w:r>
        <w:t xml:space="preserve"> bathroom at Hogwarts in Harry Potter?</w:t>
      </w:r>
    </w:p>
    <w:p w:rsidR="00E9467E" w:rsidRPr="00103DD0" w:rsidRDefault="00E9467E" w:rsidP="00E46CE3">
      <w:pPr>
        <w:pStyle w:val="ListParagraph"/>
        <w:ind w:left="284"/>
        <w:rPr>
          <w:b/>
        </w:rPr>
      </w:pPr>
      <w:r w:rsidRPr="00103DD0">
        <w:rPr>
          <w:b/>
        </w:rPr>
        <w:t>Moaning Myrtle</w:t>
      </w:r>
    </w:p>
    <w:p w:rsidR="00E9467E" w:rsidRDefault="00E9467E" w:rsidP="00E46CE3">
      <w:pPr>
        <w:pStyle w:val="ListParagraph"/>
        <w:ind w:left="284"/>
      </w:pPr>
    </w:p>
    <w:p w:rsidR="00E9467E" w:rsidRDefault="00E9467E" w:rsidP="00E46CE3">
      <w:pPr>
        <w:pStyle w:val="ListParagraph"/>
        <w:numPr>
          <w:ilvl w:val="0"/>
          <w:numId w:val="20"/>
        </w:numPr>
        <w:ind w:left="284" w:hanging="426"/>
      </w:pPr>
      <w:r>
        <w:t>Name the 4 houses at Hogwarts?</w:t>
      </w:r>
      <w:r w:rsidR="00360AC2">
        <w:t xml:space="preserve"> ½ point each (2 points)</w:t>
      </w:r>
    </w:p>
    <w:p w:rsidR="00E9467E" w:rsidRPr="00103DD0" w:rsidRDefault="00E9467E" w:rsidP="00E46CE3">
      <w:pPr>
        <w:pStyle w:val="ListParagraph"/>
        <w:ind w:left="284"/>
        <w:rPr>
          <w:b/>
        </w:rPr>
      </w:pPr>
      <w:r w:rsidRPr="00103DD0">
        <w:rPr>
          <w:b/>
        </w:rPr>
        <w:t xml:space="preserve">Gryffindor, </w:t>
      </w:r>
      <w:proofErr w:type="spellStart"/>
      <w:r w:rsidRPr="00103DD0">
        <w:rPr>
          <w:b/>
        </w:rPr>
        <w:t>Slytherin</w:t>
      </w:r>
      <w:proofErr w:type="spellEnd"/>
      <w:r w:rsidRPr="00103DD0">
        <w:rPr>
          <w:b/>
        </w:rPr>
        <w:t xml:space="preserve">, </w:t>
      </w:r>
      <w:proofErr w:type="spellStart"/>
      <w:r w:rsidRPr="00103DD0">
        <w:rPr>
          <w:b/>
        </w:rPr>
        <w:t>Ravenclaw</w:t>
      </w:r>
      <w:proofErr w:type="spellEnd"/>
      <w:r w:rsidRPr="00103DD0">
        <w:rPr>
          <w:b/>
        </w:rPr>
        <w:t xml:space="preserve">, </w:t>
      </w:r>
      <w:proofErr w:type="spellStart"/>
      <w:r w:rsidRPr="00103DD0">
        <w:rPr>
          <w:b/>
        </w:rPr>
        <w:t>Hufflepuff</w:t>
      </w:r>
      <w:proofErr w:type="spellEnd"/>
    </w:p>
    <w:p w:rsidR="00E46CE3" w:rsidRDefault="00E46CE3" w:rsidP="00E46CE3">
      <w:pPr>
        <w:pStyle w:val="ListParagraph"/>
        <w:ind w:left="284"/>
      </w:pPr>
    </w:p>
    <w:p w:rsidR="00E46CE3" w:rsidRDefault="00E46CE3" w:rsidP="00360AC2">
      <w:pPr>
        <w:pStyle w:val="ListParagraph"/>
        <w:numPr>
          <w:ilvl w:val="0"/>
          <w:numId w:val="20"/>
        </w:numPr>
        <w:ind w:left="284" w:hanging="426"/>
      </w:pPr>
      <w:r>
        <w:t xml:space="preserve">Which country won </w:t>
      </w:r>
      <w:proofErr w:type="gramStart"/>
      <w:r>
        <w:t xml:space="preserve">this </w:t>
      </w:r>
      <w:proofErr w:type="spellStart"/>
      <w:r>
        <w:t>years</w:t>
      </w:r>
      <w:proofErr w:type="spellEnd"/>
      <w:proofErr w:type="gramEnd"/>
      <w:r>
        <w:t xml:space="preserve"> Eurovision Song Contest?</w:t>
      </w:r>
      <w:r w:rsidR="00103DD0">
        <w:t xml:space="preserve"> 1 point</w:t>
      </w:r>
    </w:p>
    <w:p w:rsidR="00E46CE3" w:rsidRPr="00103DD0" w:rsidRDefault="00E46CE3" w:rsidP="00360AC2">
      <w:pPr>
        <w:pStyle w:val="ListParagraph"/>
        <w:ind w:left="284"/>
        <w:rPr>
          <w:b/>
        </w:rPr>
      </w:pPr>
      <w:r w:rsidRPr="00103DD0">
        <w:rPr>
          <w:b/>
        </w:rPr>
        <w:t>Sweden</w:t>
      </w:r>
    </w:p>
    <w:p w:rsidR="00360AC2" w:rsidRDefault="00E46CE3" w:rsidP="00360AC2">
      <w:pPr>
        <w:pStyle w:val="ListParagraph"/>
        <w:ind w:left="284"/>
      </w:pPr>
      <w:r>
        <w:t xml:space="preserve">Extra Points – what was the name of the song? </w:t>
      </w:r>
      <w:r w:rsidR="00103DD0">
        <w:t>1 point</w:t>
      </w:r>
    </w:p>
    <w:p w:rsidR="00E46CE3" w:rsidRPr="00103DD0" w:rsidRDefault="00E46CE3" w:rsidP="00360AC2">
      <w:pPr>
        <w:pStyle w:val="ListParagraph"/>
        <w:ind w:left="284"/>
        <w:rPr>
          <w:b/>
        </w:rPr>
      </w:pPr>
      <w:r w:rsidRPr="00103DD0">
        <w:rPr>
          <w:b/>
        </w:rPr>
        <w:t>Heroes</w:t>
      </w:r>
    </w:p>
    <w:p w:rsidR="001906B6" w:rsidRDefault="001906B6" w:rsidP="00360AC2">
      <w:pPr>
        <w:pStyle w:val="ListParagraph"/>
        <w:ind w:left="284"/>
      </w:pPr>
    </w:p>
    <w:p w:rsidR="001906B6" w:rsidRDefault="001906B6" w:rsidP="00D745C4">
      <w:pPr>
        <w:pStyle w:val="ListParagraph"/>
        <w:numPr>
          <w:ilvl w:val="0"/>
          <w:numId w:val="20"/>
        </w:numPr>
        <w:ind w:left="284" w:hanging="426"/>
      </w:pPr>
      <w:r>
        <w:t>What is the highest grossing Australian movie?</w:t>
      </w:r>
    </w:p>
    <w:p w:rsidR="001906B6" w:rsidRPr="00103DD0" w:rsidRDefault="001906B6" w:rsidP="00D745C4">
      <w:pPr>
        <w:pStyle w:val="ListParagraph"/>
        <w:ind w:left="284"/>
        <w:rPr>
          <w:b/>
        </w:rPr>
      </w:pPr>
      <w:r w:rsidRPr="00103DD0">
        <w:rPr>
          <w:b/>
        </w:rPr>
        <w:t>Crocodile Dundee</w:t>
      </w:r>
    </w:p>
    <w:p w:rsidR="001906B6" w:rsidRDefault="001906B6" w:rsidP="00D745C4">
      <w:pPr>
        <w:pStyle w:val="ListParagraph"/>
        <w:ind w:left="284"/>
      </w:pPr>
    </w:p>
    <w:p w:rsidR="001906B6" w:rsidRDefault="001906B6" w:rsidP="00D745C4">
      <w:pPr>
        <w:pStyle w:val="ListParagraph"/>
        <w:numPr>
          <w:ilvl w:val="0"/>
          <w:numId w:val="20"/>
        </w:numPr>
        <w:ind w:left="284" w:hanging="426"/>
      </w:pPr>
      <w:r>
        <w:t>Who are the actors that play Kath and Kim? ½ point each</w:t>
      </w:r>
    </w:p>
    <w:p w:rsidR="001906B6" w:rsidRPr="00103DD0" w:rsidRDefault="001906B6" w:rsidP="00D745C4">
      <w:pPr>
        <w:pStyle w:val="ListParagraph"/>
        <w:ind w:left="284"/>
        <w:rPr>
          <w:b/>
        </w:rPr>
      </w:pPr>
      <w:r w:rsidRPr="00103DD0">
        <w:rPr>
          <w:b/>
        </w:rPr>
        <w:t>Jane Turner and Gina Reilly</w:t>
      </w:r>
    </w:p>
    <w:p w:rsidR="00103DD0" w:rsidRDefault="00103DD0" w:rsidP="00D745C4">
      <w:pPr>
        <w:pStyle w:val="ListParagraph"/>
        <w:ind w:left="284"/>
      </w:pPr>
    </w:p>
    <w:p w:rsidR="00103DD0" w:rsidRDefault="00103DD0" w:rsidP="00103DD0">
      <w:pPr>
        <w:pStyle w:val="ListParagraph"/>
        <w:numPr>
          <w:ilvl w:val="0"/>
          <w:numId w:val="20"/>
        </w:numPr>
        <w:ind w:left="284" w:hanging="426"/>
      </w:pPr>
      <w:r w:rsidRPr="00103DD0">
        <w:t xml:space="preserve">How many FIFA Wold Cups has Australia played in? </w:t>
      </w:r>
    </w:p>
    <w:p w:rsidR="00103DD0" w:rsidRDefault="00103DD0" w:rsidP="00103DD0">
      <w:pPr>
        <w:pStyle w:val="ListParagraph"/>
        <w:ind w:left="284"/>
        <w:rPr>
          <w:b/>
        </w:rPr>
      </w:pPr>
      <w:r w:rsidRPr="00103DD0">
        <w:rPr>
          <w:b/>
        </w:rPr>
        <w:t xml:space="preserve">3 </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How old is Kim Kardashian? </w:t>
      </w:r>
    </w:p>
    <w:p w:rsidR="00103DD0" w:rsidRDefault="00103DD0" w:rsidP="00103DD0">
      <w:pPr>
        <w:pStyle w:val="ListParagraph"/>
        <w:ind w:left="284"/>
        <w:rPr>
          <w:b/>
        </w:rPr>
      </w:pPr>
      <w:r w:rsidRPr="00103DD0">
        <w:rPr>
          <w:b/>
        </w:rPr>
        <w:t xml:space="preserve">34 </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 is converted to alcohol during brewing? </w:t>
      </w:r>
    </w:p>
    <w:p w:rsidR="00103DD0" w:rsidRDefault="00103DD0" w:rsidP="00103DD0">
      <w:pPr>
        <w:pStyle w:val="ListParagraph"/>
        <w:ind w:left="284"/>
        <w:rPr>
          <w:b/>
        </w:rPr>
      </w:pPr>
      <w:r w:rsidRPr="00103DD0">
        <w:rPr>
          <w:b/>
        </w:rPr>
        <w:t>Sugar</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In what year did the Wallabies last win the Bledisloe Cup? </w:t>
      </w:r>
    </w:p>
    <w:p w:rsidR="00103DD0" w:rsidRDefault="00103DD0" w:rsidP="00103DD0">
      <w:pPr>
        <w:pStyle w:val="ListParagraph"/>
        <w:ind w:left="284"/>
        <w:rPr>
          <w:b/>
        </w:rPr>
      </w:pPr>
      <w:r w:rsidRPr="00103DD0">
        <w:rPr>
          <w:b/>
        </w:rPr>
        <w:t>2001</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 colour were the slippers in the original Wizard of Oz? </w:t>
      </w:r>
    </w:p>
    <w:p w:rsidR="00103DD0" w:rsidRDefault="00103DD0" w:rsidP="00103DD0">
      <w:pPr>
        <w:pStyle w:val="ListParagraph"/>
        <w:ind w:left="284"/>
        <w:rPr>
          <w:b/>
        </w:rPr>
      </w:pPr>
      <w:r w:rsidRPr="00103DD0">
        <w:rPr>
          <w:b/>
        </w:rPr>
        <w:t>Silver</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How many tentacles does a squid have? </w:t>
      </w:r>
    </w:p>
    <w:p w:rsidR="00103DD0" w:rsidRDefault="00103DD0" w:rsidP="00103DD0">
      <w:pPr>
        <w:pStyle w:val="ListParagraph"/>
        <w:ind w:left="284"/>
        <w:rPr>
          <w:b/>
        </w:rPr>
      </w:pPr>
      <w:r w:rsidRPr="00103DD0">
        <w:rPr>
          <w:b/>
        </w:rPr>
        <w:t>10</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What is Don Bradman’s Test batting average?</w:t>
      </w:r>
    </w:p>
    <w:p w:rsidR="00103DD0" w:rsidRDefault="00103DD0" w:rsidP="00103DD0">
      <w:pPr>
        <w:pStyle w:val="ListParagraph"/>
        <w:ind w:left="284"/>
        <w:rPr>
          <w:b/>
        </w:rPr>
      </w:pPr>
      <w:r w:rsidRPr="00103DD0">
        <w:t xml:space="preserve"> </w:t>
      </w:r>
      <w:r w:rsidRPr="00103DD0">
        <w:rPr>
          <w:b/>
        </w:rPr>
        <w:t>99.94</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Who was Australia’s 2015 Bachelor? </w:t>
      </w:r>
    </w:p>
    <w:p w:rsidR="00103DD0" w:rsidRDefault="00103DD0" w:rsidP="00103DD0">
      <w:pPr>
        <w:pStyle w:val="ListParagraph"/>
        <w:ind w:left="284"/>
        <w:rPr>
          <w:b/>
        </w:rPr>
      </w:pPr>
      <w:r w:rsidRPr="00103DD0">
        <w:rPr>
          <w:b/>
        </w:rPr>
        <w:t>Sam Wood</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 is the smallest member of the flute family? </w:t>
      </w:r>
    </w:p>
    <w:p w:rsidR="00103DD0" w:rsidRDefault="00103DD0" w:rsidP="00103DD0">
      <w:pPr>
        <w:pStyle w:val="ListParagraph"/>
        <w:ind w:left="284"/>
        <w:rPr>
          <w:b/>
        </w:rPr>
      </w:pPr>
      <w:r w:rsidRPr="00103DD0">
        <w:rPr>
          <w:b/>
        </w:rPr>
        <w:t xml:space="preserve">Piccolo </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What’s the Australian Netball team called? </w:t>
      </w:r>
    </w:p>
    <w:p w:rsidR="00103DD0" w:rsidRDefault="00103DD0" w:rsidP="00103DD0">
      <w:pPr>
        <w:pStyle w:val="ListParagraph"/>
        <w:ind w:left="284"/>
        <w:rPr>
          <w:b/>
        </w:rPr>
      </w:pPr>
      <w:r w:rsidRPr="00103DD0">
        <w:rPr>
          <w:b/>
        </w:rPr>
        <w:t>Diamonds</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 is the sea in between Tasmania and Victoria? </w:t>
      </w:r>
    </w:p>
    <w:p w:rsidR="00103DD0" w:rsidRDefault="00103DD0" w:rsidP="00103DD0">
      <w:pPr>
        <w:pStyle w:val="ListParagraph"/>
        <w:ind w:left="284"/>
        <w:rPr>
          <w:b/>
        </w:rPr>
      </w:pPr>
      <w:r w:rsidRPr="00103DD0">
        <w:rPr>
          <w:b/>
        </w:rPr>
        <w:t xml:space="preserve">Bass Strait </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Who plays James Bond in the 17th film of the series – ‘</w:t>
      </w:r>
      <w:proofErr w:type="spellStart"/>
      <w:r w:rsidRPr="00103DD0">
        <w:t>GoldenEye</w:t>
      </w:r>
      <w:proofErr w:type="spellEnd"/>
      <w:r w:rsidRPr="00103DD0">
        <w:t xml:space="preserve">’? </w:t>
      </w:r>
    </w:p>
    <w:p w:rsidR="00103DD0" w:rsidRDefault="00103DD0" w:rsidP="00103DD0">
      <w:pPr>
        <w:pStyle w:val="ListParagraph"/>
        <w:ind w:left="284"/>
        <w:rPr>
          <w:b/>
        </w:rPr>
      </w:pPr>
      <w:r w:rsidRPr="00103DD0">
        <w:rPr>
          <w:b/>
        </w:rPr>
        <w:lastRenderedPageBreak/>
        <w:t xml:space="preserve">Pierce </w:t>
      </w:r>
      <w:proofErr w:type="spellStart"/>
      <w:r w:rsidRPr="00103DD0">
        <w:rPr>
          <w:b/>
        </w:rPr>
        <w:t>Brosnan</w:t>
      </w:r>
      <w:proofErr w:type="spellEnd"/>
      <w:r w:rsidRPr="00103DD0">
        <w:rPr>
          <w:b/>
        </w:rPr>
        <w:t xml:space="preserve"> </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Which Australian swimmer is the world record holder in the 1500m? </w:t>
      </w:r>
    </w:p>
    <w:p w:rsidR="00103DD0" w:rsidRDefault="00103DD0" w:rsidP="00103DD0">
      <w:pPr>
        <w:pStyle w:val="ListParagraph"/>
        <w:ind w:left="284"/>
        <w:rPr>
          <w:b/>
        </w:rPr>
      </w:pPr>
      <w:r w:rsidRPr="00103DD0">
        <w:rPr>
          <w:b/>
        </w:rPr>
        <w:t>Grant Hackett</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 is the alternate name for a black leopard? </w:t>
      </w:r>
    </w:p>
    <w:p w:rsidR="00103DD0" w:rsidRDefault="00103DD0" w:rsidP="00103DD0">
      <w:pPr>
        <w:pStyle w:val="ListParagraph"/>
        <w:ind w:left="284"/>
        <w:rPr>
          <w:b/>
        </w:rPr>
      </w:pPr>
      <w:r w:rsidRPr="00103DD0">
        <w:rPr>
          <w:b/>
        </w:rPr>
        <w:t>Panther</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Which of the 5 members left One Direction? </w:t>
      </w:r>
    </w:p>
    <w:p w:rsidR="00103DD0" w:rsidRDefault="00103DD0" w:rsidP="00103DD0">
      <w:pPr>
        <w:pStyle w:val="ListParagraph"/>
        <w:ind w:left="284"/>
        <w:rPr>
          <w:b/>
        </w:rPr>
      </w:pPr>
      <w:r w:rsidRPr="00103DD0">
        <w:rPr>
          <w:b/>
        </w:rPr>
        <w:t>Zayn Malik</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In what year did the Beatles form? </w:t>
      </w:r>
    </w:p>
    <w:p w:rsidR="00103DD0" w:rsidRDefault="00103DD0" w:rsidP="00103DD0">
      <w:pPr>
        <w:pStyle w:val="ListParagraph"/>
        <w:ind w:left="284"/>
        <w:rPr>
          <w:b/>
        </w:rPr>
      </w:pPr>
      <w:r w:rsidRPr="00103DD0">
        <w:rPr>
          <w:b/>
        </w:rPr>
        <w:t>1960</w:t>
      </w:r>
    </w:p>
    <w:p w:rsidR="00103DD0" w:rsidRPr="00103DD0" w:rsidRDefault="00103DD0" w:rsidP="00103DD0">
      <w:pPr>
        <w:pStyle w:val="ListParagraph"/>
        <w:ind w:left="284"/>
        <w:rPr>
          <w:b/>
        </w:rPr>
      </w:pPr>
    </w:p>
    <w:p w:rsidR="00103DD0" w:rsidRDefault="00103DD0" w:rsidP="00103DD0">
      <w:pPr>
        <w:pStyle w:val="ListParagraph"/>
        <w:numPr>
          <w:ilvl w:val="0"/>
          <w:numId w:val="20"/>
        </w:numPr>
        <w:ind w:left="284" w:hanging="426"/>
      </w:pPr>
      <w:r w:rsidRPr="00103DD0">
        <w:t xml:space="preserve">Boxing is divided into different weight categories. What is the lightest weight category in professional boxing? </w:t>
      </w:r>
    </w:p>
    <w:p w:rsidR="00103DD0" w:rsidRDefault="00103DD0" w:rsidP="00103DD0">
      <w:pPr>
        <w:pStyle w:val="ListParagraph"/>
        <w:ind w:left="284"/>
      </w:pPr>
      <w:r w:rsidRPr="001B508A">
        <w:rPr>
          <w:b/>
        </w:rPr>
        <w:t>Flyweight</w:t>
      </w:r>
      <w:r w:rsidRPr="00103DD0">
        <w:t xml:space="preserve"> (then bantamweight and featherweight)</w:t>
      </w:r>
    </w:p>
    <w:p w:rsidR="001B508A" w:rsidRPr="00103DD0" w:rsidRDefault="001B508A" w:rsidP="00103DD0">
      <w:pPr>
        <w:pStyle w:val="ListParagraph"/>
        <w:ind w:left="284"/>
      </w:pPr>
    </w:p>
    <w:p w:rsidR="00103DD0" w:rsidRDefault="00103DD0" w:rsidP="00103DD0">
      <w:pPr>
        <w:pStyle w:val="ListParagraph"/>
        <w:numPr>
          <w:ilvl w:val="0"/>
          <w:numId w:val="20"/>
        </w:numPr>
        <w:ind w:left="284" w:hanging="426"/>
      </w:pPr>
      <w:r w:rsidRPr="00103DD0">
        <w:t xml:space="preserve">What national park was Crocodile Dundee filmed in? </w:t>
      </w:r>
    </w:p>
    <w:p w:rsidR="00103DD0" w:rsidRDefault="00103DD0" w:rsidP="00103DD0">
      <w:pPr>
        <w:pStyle w:val="ListParagraph"/>
        <w:ind w:left="284"/>
        <w:rPr>
          <w:b/>
        </w:rPr>
      </w:pPr>
      <w:r w:rsidRPr="001B508A">
        <w:rPr>
          <w:b/>
        </w:rPr>
        <w:t>Kakadu National Park</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Which organ secretes insulin? </w:t>
      </w:r>
    </w:p>
    <w:p w:rsidR="00103DD0" w:rsidRDefault="00103DD0" w:rsidP="00103DD0">
      <w:pPr>
        <w:pStyle w:val="ListParagraph"/>
        <w:ind w:left="284"/>
        <w:rPr>
          <w:b/>
        </w:rPr>
      </w:pPr>
      <w:r w:rsidRPr="001B508A">
        <w:rPr>
          <w:b/>
        </w:rPr>
        <w:t>Pancreas</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 planet is nearest the sun? </w:t>
      </w:r>
    </w:p>
    <w:p w:rsidR="00103DD0" w:rsidRDefault="00103DD0" w:rsidP="00103DD0">
      <w:pPr>
        <w:pStyle w:val="ListParagraph"/>
        <w:ind w:left="284"/>
        <w:rPr>
          <w:b/>
        </w:rPr>
      </w:pPr>
      <w:r w:rsidRPr="001B508A">
        <w:rPr>
          <w:b/>
        </w:rPr>
        <w:t xml:space="preserve">Mercury </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How many consecutive years did bicyclist Lance Armstrong </w:t>
      </w:r>
      <w:proofErr w:type="gramStart"/>
      <w:r w:rsidRPr="00103DD0">
        <w:t>win</w:t>
      </w:r>
      <w:proofErr w:type="gramEnd"/>
      <w:r w:rsidRPr="00103DD0">
        <w:t xml:space="preserve"> the Tour De France? </w:t>
      </w:r>
    </w:p>
    <w:p w:rsidR="00103DD0" w:rsidRDefault="00103DD0" w:rsidP="00103DD0">
      <w:pPr>
        <w:pStyle w:val="ListParagraph"/>
        <w:ind w:left="284"/>
        <w:rPr>
          <w:b/>
        </w:rPr>
      </w:pPr>
      <w:r w:rsidRPr="001B508A">
        <w:rPr>
          <w:b/>
        </w:rPr>
        <w:t>7 (1999-2005)</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How long was the construction of the Sydney Harbour Bridge? </w:t>
      </w:r>
    </w:p>
    <w:p w:rsidR="00103DD0" w:rsidRDefault="00103DD0" w:rsidP="00103DD0">
      <w:pPr>
        <w:pStyle w:val="ListParagraph"/>
        <w:ind w:left="284"/>
        <w:rPr>
          <w:b/>
        </w:rPr>
      </w:pPr>
      <w:r w:rsidRPr="001B508A">
        <w:rPr>
          <w:b/>
        </w:rPr>
        <w:t>8 years</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What’s the highest point in Australia? </w:t>
      </w:r>
    </w:p>
    <w:p w:rsidR="00103DD0" w:rsidRDefault="00103DD0" w:rsidP="00103DD0">
      <w:pPr>
        <w:pStyle w:val="ListParagraph"/>
        <w:ind w:left="284"/>
        <w:rPr>
          <w:b/>
        </w:rPr>
      </w:pPr>
      <w:r w:rsidRPr="001B508A">
        <w:rPr>
          <w:b/>
        </w:rPr>
        <w:t xml:space="preserve">Mt Kosciusko </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The Harry Potter spell ‘</w:t>
      </w:r>
      <w:proofErr w:type="spellStart"/>
      <w:r w:rsidRPr="00103DD0">
        <w:t>Wingardium</w:t>
      </w:r>
      <w:proofErr w:type="spellEnd"/>
      <w:r w:rsidRPr="00103DD0">
        <w:t xml:space="preserve"> </w:t>
      </w:r>
      <w:proofErr w:type="spellStart"/>
      <w:r w:rsidRPr="00103DD0">
        <w:t>Leviosa</w:t>
      </w:r>
      <w:proofErr w:type="spellEnd"/>
      <w:r w:rsidRPr="00103DD0">
        <w:t xml:space="preserve">’ is a (what) charm? </w:t>
      </w:r>
    </w:p>
    <w:p w:rsidR="00103DD0" w:rsidRPr="001B508A" w:rsidRDefault="00103DD0" w:rsidP="00103DD0">
      <w:pPr>
        <w:pStyle w:val="ListParagraph"/>
        <w:ind w:left="284"/>
        <w:rPr>
          <w:b/>
        </w:rPr>
      </w:pPr>
      <w:r w:rsidRPr="001B508A">
        <w:rPr>
          <w:b/>
        </w:rPr>
        <w:t xml:space="preserve">Levitation charm </w:t>
      </w:r>
    </w:p>
    <w:p w:rsidR="001B508A" w:rsidRDefault="001B508A" w:rsidP="001B508A">
      <w:pPr>
        <w:pStyle w:val="ListParagraph"/>
        <w:ind w:left="284"/>
      </w:pPr>
    </w:p>
    <w:p w:rsidR="00103DD0" w:rsidRDefault="00103DD0" w:rsidP="00103DD0">
      <w:pPr>
        <w:pStyle w:val="ListParagraph"/>
        <w:numPr>
          <w:ilvl w:val="0"/>
          <w:numId w:val="20"/>
        </w:numPr>
        <w:ind w:left="284" w:hanging="426"/>
      </w:pPr>
      <w:r w:rsidRPr="00103DD0">
        <w:t xml:space="preserve">What is an infant whale commonly called? </w:t>
      </w:r>
    </w:p>
    <w:p w:rsidR="00103DD0" w:rsidRDefault="00103DD0" w:rsidP="00103DD0">
      <w:pPr>
        <w:pStyle w:val="ListParagraph"/>
        <w:ind w:left="284"/>
        <w:rPr>
          <w:b/>
        </w:rPr>
      </w:pPr>
      <w:r w:rsidRPr="001B508A">
        <w:rPr>
          <w:b/>
        </w:rPr>
        <w:t>A calf</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In computing what is RAM short for? </w:t>
      </w:r>
    </w:p>
    <w:p w:rsidR="00103DD0" w:rsidRDefault="00103DD0" w:rsidP="00103DD0">
      <w:pPr>
        <w:pStyle w:val="ListParagraph"/>
        <w:ind w:left="284"/>
        <w:rPr>
          <w:b/>
        </w:rPr>
      </w:pPr>
      <w:r w:rsidRPr="001B508A">
        <w:rPr>
          <w:b/>
        </w:rPr>
        <w:t>Random Access Memory</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How many kilometres is a marathon? </w:t>
      </w:r>
    </w:p>
    <w:p w:rsidR="00103DD0" w:rsidRDefault="00103DD0" w:rsidP="00103DD0">
      <w:pPr>
        <w:pStyle w:val="ListParagraph"/>
        <w:ind w:left="284"/>
        <w:rPr>
          <w:b/>
        </w:rPr>
      </w:pPr>
      <w:r w:rsidRPr="001B508A">
        <w:rPr>
          <w:b/>
        </w:rPr>
        <w:t>42</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pPr>
      <w:r w:rsidRPr="00103DD0">
        <w:t xml:space="preserve">How many years did Nelson Mandela spend in prison? </w:t>
      </w:r>
    </w:p>
    <w:p w:rsidR="00103DD0" w:rsidRDefault="00103DD0" w:rsidP="00103DD0">
      <w:pPr>
        <w:pStyle w:val="ListParagraph"/>
        <w:ind w:left="284"/>
        <w:rPr>
          <w:b/>
        </w:rPr>
      </w:pPr>
      <w:r w:rsidRPr="001B508A">
        <w:rPr>
          <w:b/>
        </w:rPr>
        <w:t xml:space="preserve">27 </w:t>
      </w:r>
    </w:p>
    <w:p w:rsidR="001B508A" w:rsidRPr="001B508A" w:rsidRDefault="001B508A" w:rsidP="00103DD0">
      <w:pPr>
        <w:pStyle w:val="ListParagraph"/>
        <w:ind w:left="284"/>
        <w:rPr>
          <w:b/>
        </w:rPr>
      </w:pPr>
    </w:p>
    <w:p w:rsidR="00103DD0" w:rsidRDefault="00103DD0" w:rsidP="00103DD0">
      <w:pPr>
        <w:pStyle w:val="ListParagraph"/>
        <w:numPr>
          <w:ilvl w:val="0"/>
          <w:numId w:val="20"/>
        </w:numPr>
        <w:ind w:left="284" w:hanging="426"/>
        <w:rPr>
          <w:b/>
        </w:rPr>
      </w:pPr>
      <w:r w:rsidRPr="00103DD0">
        <w:t xml:space="preserve">What film is the 53rd animated feature in the Walt Disney Animated Classics series? </w:t>
      </w:r>
      <w:r w:rsidRPr="001B508A">
        <w:rPr>
          <w:b/>
        </w:rPr>
        <w:t>Frozen</w:t>
      </w:r>
    </w:p>
    <w:p w:rsidR="001B508A" w:rsidRPr="001B508A" w:rsidRDefault="001B508A" w:rsidP="001B508A">
      <w:pPr>
        <w:pStyle w:val="ListParagraph"/>
        <w:ind w:left="284"/>
        <w:rPr>
          <w:b/>
        </w:rPr>
      </w:pPr>
    </w:p>
    <w:p w:rsidR="00103DD0" w:rsidRDefault="00103DD0" w:rsidP="00103DD0">
      <w:pPr>
        <w:pStyle w:val="ListParagraph"/>
        <w:numPr>
          <w:ilvl w:val="0"/>
          <w:numId w:val="20"/>
        </w:numPr>
        <w:ind w:left="284" w:hanging="426"/>
      </w:pPr>
      <w:r w:rsidRPr="00103DD0">
        <w:t xml:space="preserve">Muhammad Ali retired from boxing in 1981, what was his career record? </w:t>
      </w:r>
    </w:p>
    <w:p w:rsidR="00103DD0" w:rsidRPr="001B508A" w:rsidRDefault="00103DD0" w:rsidP="00103DD0">
      <w:pPr>
        <w:pStyle w:val="ListParagraph"/>
        <w:ind w:left="284"/>
        <w:rPr>
          <w:b/>
        </w:rPr>
      </w:pPr>
      <w:r w:rsidRPr="001B508A">
        <w:rPr>
          <w:b/>
        </w:rPr>
        <w:t xml:space="preserve">55 </w:t>
      </w:r>
      <w:proofErr w:type="gramStart"/>
      <w:r w:rsidRPr="001B508A">
        <w:rPr>
          <w:b/>
        </w:rPr>
        <w:t>wins</w:t>
      </w:r>
      <w:proofErr w:type="gramEnd"/>
      <w:r w:rsidRPr="001B508A">
        <w:rPr>
          <w:b/>
        </w:rPr>
        <w:t xml:space="preserve"> 5 defeats</w:t>
      </w:r>
    </w:p>
    <w:p w:rsidR="00103DD0" w:rsidRDefault="00103DD0" w:rsidP="00103DD0">
      <w:pPr>
        <w:pStyle w:val="ListParagraph"/>
        <w:ind w:left="284"/>
      </w:pPr>
    </w:p>
    <w:p w:rsidR="00232CA7" w:rsidRDefault="00232CA7" w:rsidP="00103DD0">
      <w:pPr>
        <w:pStyle w:val="ListParagraph"/>
        <w:ind w:left="284"/>
      </w:pP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Darwin is situated on which sea?</w:t>
      </w:r>
    </w:p>
    <w:p w:rsidR="00232CA7" w:rsidRDefault="00232CA7" w:rsidP="00232CA7">
      <w:pPr>
        <w:pStyle w:val="NormalWeb"/>
        <w:shd w:val="clear" w:color="auto" w:fill="EBEBEB"/>
        <w:ind w:left="720"/>
        <w:rPr>
          <w:rFonts w:ascii="sans-serfi" w:hAnsi="sans-serfi"/>
          <w:color w:val="231F20"/>
        </w:rPr>
      </w:pPr>
      <w:r>
        <w:rPr>
          <w:rFonts w:ascii="sans-serfi" w:hAnsi="sans-serfi"/>
          <w:color w:val="231F20"/>
        </w:rPr>
        <w:t>Timor Sea</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What is Puff Daddy's real name?</w:t>
      </w:r>
    </w:p>
    <w:p w:rsidR="00232CA7" w:rsidRDefault="00232CA7" w:rsidP="00232CA7">
      <w:pPr>
        <w:pStyle w:val="NormalWeb"/>
        <w:shd w:val="clear" w:color="auto" w:fill="EBEBEB"/>
        <w:ind w:left="360"/>
        <w:rPr>
          <w:rFonts w:ascii="sans-serfi" w:hAnsi="sans-serfi"/>
          <w:color w:val="231F20"/>
        </w:rPr>
      </w:pPr>
      <w:r>
        <w:rPr>
          <w:rFonts w:ascii="sans-serfi" w:hAnsi="sans-serfi"/>
          <w:color w:val="231F20"/>
        </w:rPr>
        <w:t>Sean Combes</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In bingo what number is commonly referred to as 'Two Fat Ladies?'</w:t>
      </w:r>
    </w:p>
    <w:p w:rsidR="00232CA7" w:rsidRDefault="00232CA7" w:rsidP="00232CA7">
      <w:pPr>
        <w:pStyle w:val="NormalWeb"/>
        <w:shd w:val="clear" w:color="auto" w:fill="EBEBEB"/>
        <w:rPr>
          <w:rFonts w:ascii="sans-serfi" w:hAnsi="sans-serfi"/>
          <w:color w:val="231F20"/>
        </w:rPr>
      </w:pPr>
    </w:p>
    <w:p w:rsidR="00232CA7" w:rsidRDefault="00232CA7" w:rsidP="00232CA7">
      <w:pPr>
        <w:pStyle w:val="NormalWeb"/>
        <w:shd w:val="clear" w:color="auto" w:fill="EBEBEB"/>
        <w:ind w:left="360"/>
        <w:rPr>
          <w:rFonts w:ascii="sans-serfi" w:hAnsi="sans-serfi"/>
          <w:color w:val="231F20"/>
        </w:rPr>
      </w:pPr>
      <w:r>
        <w:rPr>
          <w:rFonts w:ascii="sans-serfi" w:hAnsi="sans-serfi"/>
          <w:color w:val="231F20"/>
        </w:rPr>
        <w:t>88</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Which African mammal is known as the ant bear?</w:t>
      </w:r>
    </w:p>
    <w:p w:rsidR="00232CA7" w:rsidRDefault="00232CA7" w:rsidP="00232CA7">
      <w:pPr>
        <w:pStyle w:val="NormalWeb"/>
        <w:shd w:val="clear" w:color="auto" w:fill="EBEBEB"/>
        <w:rPr>
          <w:rFonts w:ascii="sans-serfi" w:hAnsi="sans-serfi"/>
          <w:color w:val="231F20"/>
        </w:rPr>
      </w:pPr>
      <w:r>
        <w:rPr>
          <w:rFonts w:ascii="sans-serfi" w:hAnsi="sans-serfi"/>
          <w:color w:val="231F20"/>
        </w:rPr>
        <w:t>Aardvark</w:t>
      </w:r>
    </w:p>
    <w:p w:rsidR="00232CA7" w:rsidRDefault="00232CA7" w:rsidP="00232CA7">
      <w:pPr>
        <w:pStyle w:val="NormalWeb"/>
        <w:shd w:val="clear" w:color="auto" w:fill="EBEBEB"/>
        <w:rPr>
          <w:rFonts w:ascii="sans-serfi" w:hAnsi="sans-serfi"/>
          <w:color w:val="231F20"/>
        </w:rPr>
      </w:pP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What is the name of London's main Police Headquarters?</w:t>
      </w:r>
    </w:p>
    <w:p w:rsidR="00232CA7" w:rsidRDefault="00232CA7" w:rsidP="00232CA7">
      <w:pPr>
        <w:pStyle w:val="NormalWeb"/>
        <w:shd w:val="clear" w:color="auto" w:fill="EBEBEB"/>
        <w:rPr>
          <w:rFonts w:ascii="sans-serfi" w:hAnsi="sans-serfi"/>
          <w:color w:val="231F20"/>
        </w:rPr>
      </w:pPr>
      <w:r>
        <w:rPr>
          <w:rFonts w:ascii="sans-serfi" w:hAnsi="sans-serfi"/>
          <w:color w:val="231F20"/>
        </w:rPr>
        <w:t>Scotland Yard (new)</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In distance, which two Australian state capitals are closest together?</w:t>
      </w:r>
    </w:p>
    <w:p w:rsidR="00232CA7" w:rsidRDefault="00232CA7" w:rsidP="00232CA7">
      <w:pPr>
        <w:pStyle w:val="NormalWeb"/>
        <w:shd w:val="clear" w:color="auto" w:fill="EBEBEB"/>
        <w:rPr>
          <w:rFonts w:ascii="sans-serfi" w:hAnsi="sans-serfi"/>
          <w:color w:val="231F20"/>
        </w:rPr>
      </w:pPr>
      <w:r>
        <w:rPr>
          <w:rFonts w:ascii="sans-serfi" w:hAnsi="sans-serfi"/>
          <w:color w:val="231F20"/>
        </w:rPr>
        <w:t>Melbourne and Hobart</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Tofu comes from what plant?</w:t>
      </w:r>
    </w:p>
    <w:p w:rsidR="00232CA7" w:rsidRDefault="00232CA7" w:rsidP="00232CA7">
      <w:pPr>
        <w:pStyle w:val="NormalWeb"/>
        <w:shd w:val="clear" w:color="auto" w:fill="EBEBEB"/>
        <w:rPr>
          <w:rFonts w:ascii="sans-serfi" w:hAnsi="sans-serfi"/>
          <w:color w:val="231F20"/>
        </w:rPr>
      </w:pPr>
      <w:r>
        <w:rPr>
          <w:rFonts w:ascii="sans-serfi" w:hAnsi="sans-serfi"/>
          <w:color w:val="231F20"/>
        </w:rPr>
        <w:t>Soy Plant</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What type of cheese makes the filling for the pasta dish cannelloni?</w:t>
      </w:r>
    </w:p>
    <w:p w:rsidR="00232CA7" w:rsidRDefault="00232CA7" w:rsidP="00232CA7">
      <w:pPr>
        <w:pStyle w:val="NormalWeb"/>
        <w:shd w:val="clear" w:color="auto" w:fill="EBEBEB"/>
        <w:rPr>
          <w:rFonts w:ascii="sans-serfi" w:hAnsi="sans-serfi"/>
          <w:color w:val="231F20"/>
        </w:rPr>
      </w:pPr>
      <w:r>
        <w:rPr>
          <w:rFonts w:ascii="sans-serfi" w:hAnsi="sans-serfi"/>
          <w:color w:val="231F20"/>
        </w:rPr>
        <w:t>Ricotta</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t>What British Monarch was on the throne at the beginning of the 20th Century?</w:t>
      </w:r>
    </w:p>
    <w:p w:rsidR="00232CA7" w:rsidRDefault="00232CA7" w:rsidP="00232CA7">
      <w:pPr>
        <w:pStyle w:val="NormalWeb"/>
        <w:shd w:val="clear" w:color="auto" w:fill="EBEBEB"/>
        <w:rPr>
          <w:rFonts w:ascii="sans-serfi" w:hAnsi="sans-serfi"/>
          <w:color w:val="231F20"/>
        </w:rPr>
      </w:pPr>
      <w:r>
        <w:rPr>
          <w:rFonts w:ascii="sans-serfi" w:hAnsi="sans-serfi"/>
          <w:color w:val="231F20"/>
        </w:rPr>
        <w:t>Queen Victoria</w:t>
      </w:r>
    </w:p>
    <w:p w:rsidR="00232CA7" w:rsidRDefault="00232CA7" w:rsidP="00232CA7">
      <w:pPr>
        <w:pStyle w:val="NormalWeb"/>
        <w:numPr>
          <w:ilvl w:val="0"/>
          <w:numId w:val="23"/>
        </w:numPr>
        <w:shd w:val="clear" w:color="auto" w:fill="EBEBEB"/>
        <w:rPr>
          <w:rFonts w:ascii="sans-serfi" w:hAnsi="sans-serfi"/>
          <w:color w:val="231F20"/>
        </w:rPr>
      </w:pPr>
      <w:r>
        <w:rPr>
          <w:rFonts w:ascii="sans-serfi" w:hAnsi="sans-serfi"/>
          <w:color w:val="231F20"/>
        </w:rPr>
        <w:lastRenderedPageBreak/>
        <w:t>Actor Match: Which actor has appeared in all of the following films? In &amp; Out, School Of Rock, High Fidelity, Gross Point Blank, Toy Story 2</w:t>
      </w:r>
    </w:p>
    <w:p w:rsidR="00232CA7" w:rsidRDefault="00232CA7" w:rsidP="00232CA7">
      <w:pPr>
        <w:pStyle w:val="NormalWeb"/>
        <w:shd w:val="clear" w:color="auto" w:fill="EBEBEB"/>
        <w:rPr>
          <w:rFonts w:ascii="sans-serfi" w:hAnsi="sans-serfi"/>
          <w:color w:val="231F20"/>
        </w:rPr>
      </w:pPr>
      <w:r>
        <w:rPr>
          <w:rFonts w:ascii="sans-serfi" w:hAnsi="sans-serfi"/>
          <w:color w:val="231F20"/>
        </w:rPr>
        <w:t>Joan Cusack</w:t>
      </w:r>
    </w:p>
    <w:p w:rsidR="00684654" w:rsidRPr="00684654" w:rsidRDefault="00684654" w:rsidP="00684654">
      <w:pPr>
        <w:pStyle w:val="ListParagraph"/>
        <w:ind w:left="284"/>
        <w:rPr>
          <w:b/>
        </w:rPr>
      </w:pPr>
      <w:r w:rsidRPr="00684654">
        <w:rPr>
          <w:b/>
        </w:rPr>
        <w:t>What year was Microsoft founded?</w:t>
      </w:r>
    </w:p>
    <w:p w:rsidR="00684654" w:rsidRDefault="00684654" w:rsidP="00103DD0">
      <w:pPr>
        <w:pStyle w:val="ListParagraph"/>
        <w:ind w:left="284"/>
      </w:pPr>
      <w:r>
        <w:t>April 4 1975</w:t>
      </w:r>
    </w:p>
    <w:p w:rsidR="00684654" w:rsidRDefault="00684654" w:rsidP="00103DD0">
      <w:pPr>
        <w:pStyle w:val="ListParagraph"/>
        <w:ind w:left="284"/>
      </w:pPr>
    </w:p>
    <w:p w:rsidR="00684654" w:rsidRPr="00684654" w:rsidRDefault="00684654" w:rsidP="00103DD0">
      <w:pPr>
        <w:pStyle w:val="ListParagraph"/>
        <w:ind w:left="284"/>
        <w:rPr>
          <w:b/>
        </w:rPr>
      </w:pPr>
      <w:r w:rsidRPr="00684654">
        <w:rPr>
          <w:b/>
        </w:rPr>
        <w:t>If a turtle loses his shell, is he homeless or naked?</w:t>
      </w:r>
    </w:p>
    <w:p w:rsidR="00684654" w:rsidRDefault="00684654" w:rsidP="00103DD0">
      <w:pPr>
        <w:pStyle w:val="ListParagraph"/>
        <w:ind w:left="284"/>
      </w:pPr>
    </w:p>
    <w:p w:rsidR="00684654" w:rsidRPr="00FC7A3D" w:rsidRDefault="00684654" w:rsidP="00103DD0">
      <w:pPr>
        <w:pStyle w:val="ListParagraph"/>
        <w:ind w:left="284"/>
        <w:rPr>
          <w:b/>
        </w:rPr>
      </w:pPr>
      <w:r w:rsidRPr="00FC7A3D">
        <w:rPr>
          <w:b/>
        </w:rPr>
        <w:t>Name all street fighters characters from Street Fighter – Champion Edition</w:t>
      </w:r>
    </w:p>
    <w:p w:rsidR="00684654" w:rsidRPr="00FC7A3D" w:rsidRDefault="00684654" w:rsidP="00103DD0">
      <w:pPr>
        <w:pStyle w:val="ListParagraph"/>
        <w:ind w:left="284"/>
        <w:rPr>
          <w:b/>
        </w:rPr>
      </w:pPr>
      <w:r w:rsidRPr="00FC7A3D">
        <w:rPr>
          <w:b/>
        </w:rPr>
        <w:t>½ point each</w:t>
      </w:r>
    </w:p>
    <w:p w:rsidR="00684654" w:rsidRDefault="00684654" w:rsidP="00103DD0">
      <w:pPr>
        <w:pStyle w:val="ListParagraph"/>
        <w:ind w:left="284"/>
      </w:pPr>
    </w:p>
    <w:p w:rsidR="00684654" w:rsidRDefault="00684654" w:rsidP="00103DD0">
      <w:pPr>
        <w:pStyle w:val="ListParagraph"/>
        <w:ind w:left="284"/>
      </w:pPr>
      <w:r>
        <w:t>Ryu/Ehonda/Blanka/guile/Ken/Chun-Li/Zangeif/</w:t>
      </w:r>
      <w:r w:rsidR="00FC7A3D">
        <w:t>Dhalsim/Balrog/Vega/Sagat/M Bison</w:t>
      </w:r>
    </w:p>
    <w:p w:rsidR="00684654" w:rsidRDefault="00684654" w:rsidP="00103DD0">
      <w:pPr>
        <w:pStyle w:val="ListParagraph"/>
        <w:ind w:left="284"/>
      </w:pPr>
    </w:p>
    <w:p w:rsidR="00684654" w:rsidRDefault="00684654" w:rsidP="00103DD0">
      <w:pPr>
        <w:pStyle w:val="ListParagraph"/>
        <w:ind w:left="284"/>
      </w:pPr>
    </w:p>
    <w:p w:rsidR="00684654" w:rsidRPr="00684654" w:rsidRDefault="00684654" w:rsidP="00684654">
      <w:pPr>
        <w:rPr>
          <w:rFonts w:ascii="Times New Roman" w:hAnsi="Times New Roman" w:cs="Times New Roman"/>
          <w:sz w:val="24"/>
          <w:szCs w:val="24"/>
          <w:lang w:eastAsia="en-AU"/>
        </w:rPr>
      </w:pPr>
      <w:r w:rsidRPr="00684654">
        <w:rPr>
          <w:rFonts w:ascii="Segoe UI" w:hAnsi="Segoe UI" w:cs="Segoe UI"/>
          <w:b/>
          <w:color w:val="000000"/>
          <w:sz w:val="20"/>
          <w:lang w:eastAsia="en-AU"/>
        </w:rPr>
        <w:t>What was Arnold Schwarzenegger's first movie?</w:t>
      </w:r>
      <w:r w:rsidRPr="00684654">
        <w:rPr>
          <w:rFonts w:ascii="Segoe UI" w:hAnsi="Segoe UI" w:cs="Segoe UI"/>
          <w:color w:val="000000"/>
          <w:sz w:val="20"/>
          <w:lang w:eastAsia="en-AU"/>
        </w:rPr>
        <w:br/>
        <w:t>Hercules in New York 1969 Hercules </w:t>
      </w:r>
    </w:p>
    <w:p w:rsidR="00684654" w:rsidRDefault="00684654" w:rsidP="00103DD0">
      <w:pPr>
        <w:pStyle w:val="ListParagraph"/>
        <w:ind w:left="284"/>
      </w:pPr>
    </w:p>
    <w:p w:rsidR="00FC7A3D" w:rsidRPr="00FC7A3D" w:rsidRDefault="00FC7A3D" w:rsidP="00103DD0">
      <w:pPr>
        <w:pStyle w:val="ListParagraph"/>
        <w:ind w:left="284"/>
        <w:rPr>
          <w:b/>
        </w:rPr>
      </w:pPr>
      <w:r w:rsidRPr="00FC7A3D">
        <w:rPr>
          <w:b/>
        </w:rPr>
        <w:t xml:space="preserve">What year was the CD created for the first time? </w:t>
      </w:r>
    </w:p>
    <w:p w:rsidR="00684654" w:rsidRDefault="00FC7A3D" w:rsidP="00103DD0">
      <w:pPr>
        <w:pStyle w:val="ListParagraph"/>
        <w:ind w:left="284"/>
      </w:pPr>
      <w:r>
        <w:t>1970</w:t>
      </w:r>
    </w:p>
    <w:p w:rsidR="00684654" w:rsidRDefault="00684654" w:rsidP="00103DD0">
      <w:pPr>
        <w:pStyle w:val="ListParagraph"/>
        <w:ind w:left="284"/>
      </w:pPr>
    </w:p>
    <w:p w:rsidR="00FC7A3D" w:rsidRPr="00FC7A3D" w:rsidRDefault="00FC7A3D" w:rsidP="00FC7A3D">
      <w:pPr>
        <w:rPr>
          <w:b/>
        </w:rPr>
      </w:pPr>
      <w:r w:rsidRPr="00FC7A3D">
        <w:rPr>
          <w:b/>
        </w:rPr>
        <w:t>Phil Taylor is a big fat beer drinking darts genius? What is his Darts Nickname?</w:t>
      </w:r>
    </w:p>
    <w:p w:rsidR="00FC7A3D" w:rsidRDefault="00FC7A3D" w:rsidP="00FC7A3D">
      <w:r>
        <w:t>The Power</w:t>
      </w:r>
    </w:p>
    <w:p w:rsidR="00FC7A3D" w:rsidRDefault="00FC7A3D" w:rsidP="00FC7A3D"/>
    <w:p w:rsidR="00FC7A3D" w:rsidRPr="00FC7A3D" w:rsidRDefault="00FC7A3D" w:rsidP="00FC7A3D">
      <w:pPr>
        <w:rPr>
          <w:b/>
        </w:rPr>
      </w:pPr>
      <w:r w:rsidRPr="00FC7A3D">
        <w:rPr>
          <w:b/>
        </w:rPr>
        <w:t>Name the 3 levels of government in Australia.</w:t>
      </w:r>
    </w:p>
    <w:p w:rsidR="00FC7A3D" w:rsidRPr="00FC7A3D" w:rsidRDefault="00FC7A3D" w:rsidP="00FC7A3D">
      <w:pPr>
        <w:rPr>
          <w:rFonts w:ascii="Times New Roman" w:hAnsi="Times New Roman" w:cs="Times New Roman"/>
          <w:sz w:val="24"/>
          <w:szCs w:val="24"/>
          <w:lang w:eastAsia="en-AU"/>
        </w:rPr>
      </w:pPr>
      <w:r w:rsidRPr="00FC7A3D">
        <w:rPr>
          <w:rFonts w:ascii="Segoe UI" w:hAnsi="Segoe UI" w:cs="Segoe UI"/>
          <w:color w:val="000000"/>
          <w:sz w:val="20"/>
          <w:lang w:eastAsia="en-AU"/>
        </w:rPr>
        <w:t>Federal state and local</w:t>
      </w:r>
    </w:p>
    <w:p w:rsidR="00FC7A3D" w:rsidRDefault="00FC7A3D" w:rsidP="00FC7A3D"/>
    <w:p w:rsidR="00FC7A3D" w:rsidRPr="00FC7A3D" w:rsidRDefault="00FC7A3D" w:rsidP="00FC7A3D">
      <w:pPr>
        <w:rPr>
          <w:rFonts w:ascii="Times New Roman" w:hAnsi="Times New Roman" w:cs="Times New Roman"/>
          <w:b/>
          <w:sz w:val="24"/>
          <w:szCs w:val="24"/>
          <w:lang w:eastAsia="en-AU"/>
        </w:rPr>
      </w:pPr>
      <w:r w:rsidRPr="00FC7A3D">
        <w:rPr>
          <w:rFonts w:ascii="Segoe UI" w:hAnsi="Segoe UI" w:cs="Segoe UI"/>
          <w:b/>
          <w:color w:val="000000"/>
          <w:sz w:val="20"/>
          <w:lang w:eastAsia="en-AU"/>
        </w:rPr>
        <w:t>What is the Queens middle name?</w:t>
      </w:r>
    </w:p>
    <w:p w:rsidR="00FC7A3D" w:rsidRPr="00FC7A3D" w:rsidRDefault="00FC7A3D" w:rsidP="00FC7A3D">
      <w:pPr>
        <w:rPr>
          <w:rFonts w:ascii="Times New Roman" w:hAnsi="Times New Roman" w:cs="Times New Roman"/>
          <w:sz w:val="24"/>
          <w:szCs w:val="24"/>
          <w:lang w:eastAsia="en-AU"/>
        </w:rPr>
      </w:pPr>
      <w:r w:rsidRPr="00FC7A3D">
        <w:rPr>
          <w:rFonts w:ascii="Segoe UI" w:hAnsi="Segoe UI" w:cs="Segoe UI"/>
          <w:color w:val="000000"/>
          <w:sz w:val="20"/>
          <w:lang w:eastAsia="en-AU"/>
        </w:rPr>
        <w:t>Alexandra</w:t>
      </w:r>
    </w:p>
    <w:p w:rsidR="00FC7A3D" w:rsidRDefault="00FC7A3D" w:rsidP="00FC7A3D"/>
    <w:p w:rsidR="00FC7A3D" w:rsidRPr="00FC7A3D" w:rsidRDefault="00FC7A3D" w:rsidP="00FC7A3D">
      <w:pPr>
        <w:rPr>
          <w:b/>
        </w:rPr>
      </w:pPr>
      <w:r w:rsidRPr="00FC7A3D">
        <w:rPr>
          <w:b/>
        </w:rPr>
        <w:t>What is the standard cruise altitude of a 747 in feet</w:t>
      </w:r>
      <w:r>
        <w:rPr>
          <w:b/>
        </w:rPr>
        <w:t>?</w:t>
      </w:r>
    </w:p>
    <w:p w:rsidR="00FC7A3D" w:rsidRDefault="00FC7A3D" w:rsidP="00FC7A3D">
      <w:r>
        <w:t>39000</w:t>
      </w:r>
    </w:p>
    <w:p w:rsidR="00FC7A3D" w:rsidRDefault="00FC7A3D" w:rsidP="00FC7A3D"/>
    <w:p w:rsidR="00FC7A3D" w:rsidRDefault="00FC7A3D" w:rsidP="00FC7A3D">
      <w:r>
        <w:t xml:space="preserve">Which cities do the following airports </w:t>
      </w:r>
      <w:proofErr w:type="gramStart"/>
      <w:r>
        <w:t>serve</w:t>
      </w:r>
      <w:proofErr w:type="gramEnd"/>
    </w:p>
    <w:p w:rsidR="00FC7A3D" w:rsidRDefault="00FC7A3D" w:rsidP="00FC7A3D">
      <w:r>
        <w:t>O’Hare</w:t>
      </w:r>
      <w:r>
        <w:t xml:space="preserve"> – Chicago</w:t>
      </w:r>
    </w:p>
    <w:p w:rsidR="00FC7A3D" w:rsidRDefault="00FC7A3D" w:rsidP="00FC7A3D">
      <w:r>
        <w:t>Charles De Gaulle</w:t>
      </w:r>
      <w:r>
        <w:t xml:space="preserve"> – Paris</w:t>
      </w:r>
    </w:p>
    <w:p w:rsidR="00FC7A3D" w:rsidRDefault="00FC7A3D" w:rsidP="00FC7A3D">
      <w:r>
        <w:t>Marco Polo</w:t>
      </w:r>
      <w:r>
        <w:t xml:space="preserve"> – Venice</w:t>
      </w:r>
    </w:p>
    <w:p w:rsidR="00FC7A3D" w:rsidRDefault="00FC7A3D" w:rsidP="00FC7A3D">
      <w:r>
        <w:t>Logan</w:t>
      </w:r>
      <w:r>
        <w:t xml:space="preserve"> – </w:t>
      </w:r>
      <w:r>
        <w:t>BOSTON</w:t>
      </w:r>
    </w:p>
    <w:p w:rsidR="00FC7A3D" w:rsidRDefault="00FC7A3D" w:rsidP="00FC7A3D">
      <w:r>
        <w:t>Changi</w:t>
      </w:r>
      <w:r>
        <w:t xml:space="preserve"> – Singapore</w:t>
      </w:r>
    </w:p>
    <w:p w:rsidR="00FC7A3D" w:rsidRDefault="00FC7A3D" w:rsidP="00FC7A3D"/>
    <w:p w:rsidR="00FC7A3D" w:rsidRDefault="00FC7A3D" w:rsidP="00FC7A3D"/>
    <w:p w:rsidR="00FC7A3D" w:rsidRPr="00FC7A3D" w:rsidRDefault="00FC7A3D" w:rsidP="00FC7A3D">
      <w:pPr>
        <w:rPr>
          <w:rFonts w:ascii="Times New Roman" w:hAnsi="Times New Roman" w:cs="Times New Roman"/>
          <w:b/>
          <w:sz w:val="24"/>
          <w:szCs w:val="24"/>
          <w:lang w:eastAsia="en-AU"/>
        </w:rPr>
      </w:pPr>
      <w:r w:rsidRPr="00FC7A3D">
        <w:rPr>
          <w:rFonts w:ascii="Segoe UI" w:hAnsi="Segoe UI" w:cs="Segoe UI"/>
          <w:b/>
          <w:color w:val="000000"/>
          <w:sz w:val="20"/>
          <w:lang w:eastAsia="en-AU"/>
        </w:rPr>
        <w:t xml:space="preserve">How many </w:t>
      </w:r>
      <w:proofErr w:type="spellStart"/>
      <w:proofErr w:type="gramStart"/>
      <w:r w:rsidRPr="00FC7A3D">
        <w:rPr>
          <w:rFonts w:ascii="Segoe UI" w:hAnsi="Segoe UI" w:cs="Segoe UI"/>
          <w:b/>
          <w:color w:val="000000"/>
          <w:sz w:val="20"/>
          <w:lang w:eastAsia="en-AU"/>
        </w:rPr>
        <w:t>oscars</w:t>
      </w:r>
      <w:proofErr w:type="spellEnd"/>
      <w:proofErr w:type="gramEnd"/>
      <w:r w:rsidRPr="00FC7A3D">
        <w:rPr>
          <w:rFonts w:ascii="Segoe UI" w:hAnsi="Segoe UI" w:cs="Segoe UI"/>
          <w:b/>
          <w:color w:val="000000"/>
          <w:sz w:val="20"/>
          <w:lang w:eastAsia="en-AU"/>
        </w:rPr>
        <w:t xml:space="preserve"> has Quentin Tarantino won?</w:t>
      </w:r>
    </w:p>
    <w:p w:rsidR="00FC7A3D" w:rsidRDefault="00FC7A3D" w:rsidP="00FC7A3D">
      <w:pPr>
        <w:rPr>
          <w:rFonts w:ascii="Segoe UI" w:hAnsi="Segoe UI" w:cs="Segoe UI"/>
          <w:color w:val="000000"/>
          <w:sz w:val="20"/>
          <w:lang w:eastAsia="en-AU"/>
        </w:rPr>
      </w:pPr>
      <w:r w:rsidRPr="00FC7A3D">
        <w:rPr>
          <w:rFonts w:ascii="Segoe UI" w:hAnsi="Segoe UI" w:cs="Segoe UI"/>
          <w:color w:val="000000"/>
          <w:sz w:val="20"/>
          <w:lang w:eastAsia="en-AU"/>
        </w:rPr>
        <w:t>2</w:t>
      </w:r>
    </w:p>
    <w:p w:rsidR="00FC7A3D" w:rsidRDefault="00FC7A3D" w:rsidP="00FC7A3D">
      <w:pPr>
        <w:rPr>
          <w:rFonts w:ascii="Segoe UI" w:hAnsi="Segoe UI" w:cs="Segoe UI"/>
          <w:color w:val="000000"/>
          <w:sz w:val="20"/>
          <w:lang w:eastAsia="en-AU"/>
        </w:rPr>
      </w:pPr>
    </w:p>
    <w:p w:rsidR="00FC7A3D" w:rsidRPr="003B0868" w:rsidRDefault="00FC7A3D" w:rsidP="00FC7A3D">
      <w:pPr>
        <w:rPr>
          <w:rFonts w:ascii="Segoe UI" w:hAnsi="Segoe UI" w:cs="Segoe UI"/>
          <w:b/>
          <w:color w:val="000000"/>
          <w:sz w:val="20"/>
          <w:lang w:eastAsia="en-AU"/>
        </w:rPr>
      </w:pPr>
      <w:r w:rsidRPr="003B0868">
        <w:rPr>
          <w:rFonts w:ascii="Segoe UI" w:hAnsi="Segoe UI" w:cs="Segoe UI"/>
          <w:b/>
          <w:color w:val="000000"/>
          <w:sz w:val="20"/>
          <w:lang w:eastAsia="en-AU"/>
        </w:rPr>
        <w:t xml:space="preserve">Name the Princess that Mario and </w:t>
      </w:r>
      <w:r w:rsidR="003B0868">
        <w:rPr>
          <w:rFonts w:ascii="Segoe UI" w:hAnsi="Segoe UI" w:cs="Segoe UI"/>
          <w:b/>
          <w:color w:val="000000"/>
          <w:sz w:val="20"/>
          <w:lang w:eastAsia="en-AU"/>
        </w:rPr>
        <w:t>Luigi are always trying to save?</w:t>
      </w:r>
    </w:p>
    <w:p w:rsidR="00FC7A3D" w:rsidRDefault="003B0868" w:rsidP="00FC7A3D">
      <w:pPr>
        <w:rPr>
          <w:rFonts w:ascii="Segoe UI" w:hAnsi="Segoe UI" w:cs="Segoe UI"/>
          <w:color w:val="000000"/>
          <w:sz w:val="20"/>
          <w:lang w:eastAsia="en-AU"/>
        </w:rPr>
      </w:pPr>
      <w:r>
        <w:rPr>
          <w:rFonts w:ascii="Segoe UI" w:hAnsi="Segoe UI" w:cs="Segoe UI"/>
          <w:color w:val="000000"/>
          <w:sz w:val="20"/>
          <w:lang w:eastAsia="en-AU"/>
        </w:rPr>
        <w:t>Princess Peach</w:t>
      </w:r>
    </w:p>
    <w:p w:rsidR="003B0868" w:rsidRDefault="003B0868" w:rsidP="00FC7A3D">
      <w:pPr>
        <w:rPr>
          <w:rFonts w:ascii="Segoe UI" w:hAnsi="Segoe UI" w:cs="Segoe UI"/>
          <w:color w:val="000000"/>
          <w:sz w:val="20"/>
          <w:lang w:eastAsia="en-AU"/>
        </w:rPr>
      </w:pPr>
    </w:p>
    <w:p w:rsidR="003B0868" w:rsidRPr="003B0868" w:rsidRDefault="003B0868" w:rsidP="00FC7A3D">
      <w:pPr>
        <w:rPr>
          <w:rFonts w:ascii="Segoe UI" w:hAnsi="Segoe UI" w:cs="Segoe UI"/>
          <w:b/>
          <w:color w:val="000000"/>
          <w:sz w:val="20"/>
          <w:lang w:eastAsia="en-AU"/>
        </w:rPr>
      </w:pPr>
      <w:r w:rsidRPr="003B0868">
        <w:rPr>
          <w:rFonts w:ascii="Segoe UI" w:hAnsi="Segoe UI" w:cs="Segoe UI"/>
          <w:b/>
          <w:color w:val="000000"/>
          <w:sz w:val="20"/>
          <w:lang w:eastAsia="en-AU"/>
        </w:rPr>
        <w:t>What is Thor’s</w:t>
      </w:r>
      <w:r>
        <w:rPr>
          <w:rFonts w:ascii="Segoe UI" w:hAnsi="Segoe UI" w:cs="Segoe UI"/>
          <w:b/>
          <w:color w:val="000000"/>
          <w:sz w:val="20"/>
          <w:lang w:eastAsia="en-AU"/>
        </w:rPr>
        <w:t xml:space="preserve"> adopted</w:t>
      </w:r>
      <w:r w:rsidRPr="003B0868">
        <w:rPr>
          <w:rFonts w:ascii="Segoe UI" w:hAnsi="Segoe UI" w:cs="Segoe UI"/>
          <w:b/>
          <w:color w:val="000000"/>
          <w:sz w:val="20"/>
          <w:lang w:eastAsia="en-AU"/>
        </w:rPr>
        <w:t xml:space="preserve"> brother’s name?</w:t>
      </w:r>
    </w:p>
    <w:p w:rsidR="003B0868" w:rsidRDefault="003B0868" w:rsidP="00FC7A3D">
      <w:pPr>
        <w:rPr>
          <w:rFonts w:ascii="Segoe UI" w:hAnsi="Segoe UI" w:cs="Segoe UI"/>
          <w:color w:val="000000"/>
          <w:sz w:val="20"/>
          <w:lang w:eastAsia="en-AU"/>
        </w:rPr>
      </w:pPr>
      <w:r>
        <w:rPr>
          <w:rFonts w:ascii="Segoe UI" w:hAnsi="Segoe UI" w:cs="Segoe UI"/>
          <w:color w:val="000000"/>
          <w:sz w:val="20"/>
          <w:lang w:eastAsia="en-AU"/>
        </w:rPr>
        <w:t>Loki</w:t>
      </w:r>
    </w:p>
    <w:p w:rsidR="003B0868" w:rsidRPr="003B0868" w:rsidRDefault="003B0868" w:rsidP="00FC7A3D">
      <w:pPr>
        <w:rPr>
          <w:rFonts w:ascii="Segoe UI" w:hAnsi="Segoe UI" w:cs="Segoe UI"/>
          <w:b/>
          <w:color w:val="000000"/>
          <w:sz w:val="20"/>
          <w:lang w:eastAsia="en-AU"/>
        </w:rPr>
      </w:pPr>
      <w:r w:rsidRPr="003B0868">
        <w:rPr>
          <w:rFonts w:ascii="Segoe UI" w:hAnsi="Segoe UI" w:cs="Segoe UI"/>
          <w:b/>
          <w:color w:val="000000"/>
          <w:sz w:val="20"/>
          <w:lang w:eastAsia="en-AU"/>
        </w:rPr>
        <w:lastRenderedPageBreak/>
        <w:t>What does PEBKAC stand for in the world of IT support?</w:t>
      </w:r>
    </w:p>
    <w:p w:rsidR="003B0868" w:rsidRDefault="003B0868" w:rsidP="00FC7A3D">
      <w:pPr>
        <w:rPr>
          <w:rFonts w:ascii="Segoe UI" w:hAnsi="Segoe UI" w:cs="Segoe UI"/>
          <w:color w:val="000000"/>
          <w:sz w:val="20"/>
          <w:lang w:eastAsia="en-AU"/>
        </w:rPr>
      </w:pPr>
      <w:r>
        <w:rPr>
          <w:rFonts w:ascii="Segoe UI" w:hAnsi="Segoe UI" w:cs="Segoe UI"/>
          <w:color w:val="000000"/>
          <w:sz w:val="20"/>
          <w:lang w:eastAsia="en-AU"/>
        </w:rPr>
        <w:t>Problem exists between keyboard and chair.</w:t>
      </w:r>
    </w:p>
    <w:p w:rsidR="003B0868" w:rsidRDefault="003B0868" w:rsidP="00FC7A3D">
      <w:pPr>
        <w:rPr>
          <w:rFonts w:ascii="Segoe UI" w:hAnsi="Segoe UI" w:cs="Segoe UI"/>
          <w:color w:val="000000"/>
          <w:sz w:val="20"/>
          <w:lang w:eastAsia="en-AU"/>
        </w:rPr>
      </w:pPr>
    </w:p>
    <w:p w:rsidR="003B0868" w:rsidRDefault="003B0868" w:rsidP="00FC7A3D"/>
    <w:p w:rsidR="003B0868" w:rsidRDefault="003B0868" w:rsidP="00FC7A3D"/>
    <w:p w:rsidR="003B0868" w:rsidRDefault="003B0868" w:rsidP="00FC7A3D">
      <w:pPr>
        <w:rPr>
          <w:rFonts w:ascii="Segoe UI" w:hAnsi="Segoe UI" w:cs="Segoe UI"/>
          <w:color w:val="000000"/>
          <w:sz w:val="20"/>
          <w:lang w:eastAsia="en-AU"/>
        </w:rPr>
      </w:pPr>
      <w:r w:rsidRPr="003B0868">
        <w:rPr>
          <w:b/>
        </w:rPr>
        <w:t>What was the name of the invaders that came from Scandinavia?</w:t>
      </w:r>
      <w:r>
        <w:br/>
        <w:t>Vikings</w:t>
      </w:r>
    </w:p>
    <w:p w:rsidR="003B0868" w:rsidRDefault="003B0868" w:rsidP="00FC7A3D">
      <w:pPr>
        <w:rPr>
          <w:rFonts w:ascii="Times New Roman" w:hAnsi="Times New Roman" w:cs="Times New Roman"/>
          <w:sz w:val="24"/>
          <w:szCs w:val="24"/>
          <w:lang w:eastAsia="en-AU"/>
        </w:rPr>
      </w:pPr>
    </w:p>
    <w:p w:rsidR="003B0868" w:rsidRDefault="003B0868" w:rsidP="00FC7A3D">
      <w:pPr>
        <w:rPr>
          <w:rFonts w:ascii="Times New Roman" w:hAnsi="Times New Roman" w:cs="Times New Roman"/>
          <w:sz w:val="24"/>
          <w:szCs w:val="24"/>
          <w:lang w:eastAsia="en-AU"/>
        </w:rPr>
      </w:pPr>
    </w:p>
    <w:p w:rsidR="003B0868" w:rsidRDefault="003B0868" w:rsidP="00FC7A3D">
      <w:pPr>
        <w:rPr>
          <w:rFonts w:ascii="Times New Roman" w:hAnsi="Times New Roman" w:cs="Times New Roman"/>
          <w:sz w:val="24"/>
          <w:szCs w:val="24"/>
          <w:lang w:eastAsia="en-AU"/>
        </w:rPr>
      </w:pPr>
      <w:r>
        <w:rPr>
          <w:rFonts w:ascii="Times New Roman" w:hAnsi="Times New Roman" w:cs="Times New Roman"/>
          <w:sz w:val="24"/>
          <w:szCs w:val="24"/>
          <w:lang w:eastAsia="en-AU"/>
        </w:rPr>
        <w:t>RAIN QUESTIONS</w:t>
      </w:r>
    </w:p>
    <w:p w:rsidR="003B0868" w:rsidRPr="00FC7A3D" w:rsidRDefault="003B0868" w:rsidP="00FC7A3D">
      <w:pPr>
        <w:rPr>
          <w:rFonts w:ascii="Times New Roman" w:hAnsi="Times New Roman" w:cs="Times New Roman"/>
          <w:sz w:val="24"/>
          <w:szCs w:val="24"/>
          <w:lang w:eastAsia="en-AU"/>
        </w:rPr>
      </w:pPr>
    </w:p>
    <w:p w:rsidR="00FC7A3D" w:rsidRDefault="003B0868" w:rsidP="00FC7A3D">
      <w:r w:rsidRPr="003B0868">
        <w:rPr>
          <w:b/>
        </w:rPr>
        <w:t>4. “The Rain in Spain” comes from which musical?</w:t>
      </w:r>
      <w:r>
        <w:br/>
        <w:t>My Fair Lady</w:t>
      </w:r>
    </w:p>
    <w:p w:rsidR="003B0868" w:rsidRDefault="003B0868" w:rsidP="00FC7A3D"/>
    <w:p w:rsidR="003B0868" w:rsidRDefault="003B0868" w:rsidP="003B0868">
      <w:pPr>
        <w:pStyle w:val="ListParagraph"/>
        <w:numPr>
          <w:ilvl w:val="0"/>
          <w:numId w:val="23"/>
        </w:numPr>
      </w:pPr>
      <w:r w:rsidRPr="003B0868">
        <w:rPr>
          <w:b/>
        </w:rPr>
        <w:t>Who made the classic Purple Rain in 1984?</w:t>
      </w:r>
      <w:r>
        <w:br/>
        <w:t>Prince</w:t>
      </w:r>
    </w:p>
    <w:p w:rsidR="003B0868" w:rsidRDefault="003B0868" w:rsidP="003B0868"/>
    <w:p w:rsidR="003B0868" w:rsidRDefault="003B0868" w:rsidP="003B0868">
      <w:r w:rsidRPr="003B0868">
        <w:rPr>
          <w:b/>
        </w:rPr>
        <w:t>7. Acid rain is composed mainly of the oxides of which two elements?</w:t>
      </w:r>
      <w:r>
        <w:br/>
        <w:t>Sulphur &amp; Nitrogen</w:t>
      </w:r>
    </w:p>
    <w:p w:rsidR="003B0868" w:rsidRDefault="003B0868" w:rsidP="003B0868"/>
    <w:p w:rsidR="003B0868" w:rsidRDefault="003B0868" w:rsidP="003B0868">
      <w:r w:rsidRPr="003B0868">
        <w:rPr>
          <w:b/>
        </w:rPr>
        <w:t>17. Barring rain – in which athletics event would you get wet?</w:t>
      </w:r>
      <w:r>
        <w:br/>
        <w:t>Steeplechase</w:t>
      </w:r>
    </w:p>
    <w:p w:rsidR="003B0868" w:rsidRDefault="003B0868" w:rsidP="003B0868"/>
    <w:p w:rsidR="003B0868" w:rsidRDefault="003B0868" w:rsidP="003B0868">
      <w:pPr>
        <w:pStyle w:val="ListParagraph"/>
        <w:numPr>
          <w:ilvl w:val="0"/>
          <w:numId w:val="23"/>
        </w:numPr>
      </w:pPr>
      <w:r w:rsidRPr="003B0868">
        <w:rPr>
          <w:b/>
        </w:rPr>
        <w:t>Which football league clubs home ground was called Craven Cottage?</w:t>
      </w:r>
      <w:r>
        <w:br/>
        <w:t>Fulham.</w:t>
      </w:r>
    </w:p>
    <w:p w:rsidR="003B0868" w:rsidRDefault="003B0868" w:rsidP="003B0868">
      <w:pPr>
        <w:pStyle w:val="ListParagraph"/>
      </w:pPr>
    </w:p>
    <w:p w:rsidR="003B0868" w:rsidRDefault="003B0868" w:rsidP="003B0868">
      <w:r w:rsidRPr="003B0868">
        <w:rPr>
          <w:b/>
        </w:rPr>
        <w:t>2. What is a more common name for iron pyrites?</w:t>
      </w:r>
      <w:r>
        <w:br/>
      </w:r>
      <w:proofErr w:type="spellStart"/>
      <w:proofErr w:type="gramStart"/>
      <w:r>
        <w:t>Fools</w:t>
      </w:r>
      <w:proofErr w:type="spellEnd"/>
      <w:r>
        <w:t xml:space="preserve"> gold.</w:t>
      </w:r>
      <w:proofErr w:type="gramEnd"/>
    </w:p>
    <w:p w:rsidR="003B0868" w:rsidRDefault="003B0868" w:rsidP="003B0868"/>
    <w:p w:rsidR="003B0868" w:rsidRPr="003B0868" w:rsidRDefault="003B0868" w:rsidP="003B0868">
      <w:pPr>
        <w:rPr>
          <w:b/>
        </w:rPr>
      </w:pPr>
      <w:r w:rsidRPr="003B0868">
        <w:rPr>
          <w:b/>
        </w:rPr>
        <w:t>When was the 2 dollar note removed from circulation</w:t>
      </w:r>
      <w:r>
        <w:rPr>
          <w:b/>
        </w:rPr>
        <w:t xml:space="preserve"> in Australia</w:t>
      </w:r>
      <w:r w:rsidRPr="003B0868">
        <w:rPr>
          <w:b/>
        </w:rPr>
        <w:t>?</w:t>
      </w:r>
    </w:p>
    <w:p w:rsidR="003B0868" w:rsidRDefault="003B0868" w:rsidP="003B0868">
      <w:r>
        <w:t>1988</w:t>
      </w:r>
    </w:p>
    <w:p w:rsidR="003B0868" w:rsidRDefault="003B0868" w:rsidP="003B0868"/>
    <w:p w:rsidR="003B0868" w:rsidRDefault="003B0868" w:rsidP="003B0868">
      <w:pPr>
        <w:rPr>
          <w:rFonts w:ascii="Arial" w:hAnsi="Arial"/>
          <w:b/>
          <w:sz w:val="20"/>
        </w:rPr>
      </w:pPr>
      <w:r w:rsidRPr="003B0868">
        <w:rPr>
          <w:rFonts w:ascii="Arial" w:hAnsi="Arial"/>
          <w:b/>
          <w:sz w:val="20"/>
        </w:rPr>
        <w:t xml:space="preserve">From which planet is </w:t>
      </w:r>
      <w:proofErr w:type="spellStart"/>
      <w:proofErr w:type="gramStart"/>
      <w:r w:rsidRPr="003B0868">
        <w:rPr>
          <w:rFonts w:ascii="Arial" w:hAnsi="Arial"/>
          <w:b/>
          <w:sz w:val="20"/>
        </w:rPr>
        <w:t>han</w:t>
      </w:r>
      <w:proofErr w:type="spellEnd"/>
      <w:proofErr w:type="gramEnd"/>
      <w:r w:rsidRPr="003B0868">
        <w:rPr>
          <w:rFonts w:ascii="Arial" w:hAnsi="Arial"/>
          <w:b/>
          <w:sz w:val="20"/>
        </w:rPr>
        <w:t xml:space="preserve"> solo from?</w:t>
      </w:r>
    </w:p>
    <w:p w:rsidR="003B0868" w:rsidRDefault="003B0868" w:rsidP="003B0868">
      <w:pPr>
        <w:rPr>
          <w:rFonts w:ascii="Arial" w:hAnsi="Arial"/>
          <w:sz w:val="20"/>
        </w:rPr>
      </w:pPr>
      <w:proofErr w:type="spellStart"/>
      <w:r>
        <w:rPr>
          <w:rFonts w:ascii="Arial" w:hAnsi="Arial"/>
          <w:sz w:val="20"/>
        </w:rPr>
        <w:t>Corellia</w:t>
      </w:r>
      <w:proofErr w:type="spellEnd"/>
    </w:p>
    <w:p w:rsidR="003B0868" w:rsidRDefault="003B0868" w:rsidP="003B0868"/>
    <w:p w:rsidR="003B0868" w:rsidRPr="003B0868" w:rsidRDefault="003B0868" w:rsidP="003B0868">
      <w:pPr>
        <w:rPr>
          <w:rFonts w:ascii="Arial" w:hAnsi="Arial"/>
          <w:b/>
          <w:sz w:val="20"/>
          <w:lang w:eastAsia="en-AU"/>
        </w:rPr>
      </w:pPr>
      <w:r w:rsidRPr="003B0868">
        <w:rPr>
          <w:rFonts w:ascii="Arial" w:hAnsi="Arial"/>
          <w:b/>
          <w:sz w:val="20"/>
          <w:lang w:eastAsia="en-AU"/>
        </w:rPr>
        <w:t xml:space="preserve">How old did Yoda say he was in ROTJ? </w:t>
      </w:r>
    </w:p>
    <w:p w:rsidR="003B0868" w:rsidRDefault="003B0868" w:rsidP="003B0868">
      <w:pPr>
        <w:rPr>
          <w:rFonts w:ascii="Arial" w:hAnsi="Arial"/>
          <w:sz w:val="20"/>
          <w:lang w:eastAsia="en-AU"/>
        </w:rPr>
      </w:pPr>
      <w:r>
        <w:rPr>
          <w:rFonts w:ascii="Arial" w:hAnsi="Arial"/>
          <w:sz w:val="20"/>
          <w:lang w:eastAsia="en-AU"/>
        </w:rPr>
        <w:t>900</w:t>
      </w:r>
    </w:p>
    <w:p w:rsidR="003B0868" w:rsidRDefault="003B0868" w:rsidP="003B0868"/>
    <w:p w:rsidR="00DD0FE3" w:rsidRDefault="00DD0FE3" w:rsidP="00DD0FE3">
      <w:pPr>
        <w:rPr>
          <w:rFonts w:ascii="Arial" w:hAnsi="Arial"/>
          <w:sz w:val="20"/>
          <w:lang w:eastAsia="en-AU"/>
        </w:rPr>
      </w:pPr>
      <w:r>
        <w:rPr>
          <w:rFonts w:ascii="Arial" w:hAnsi="Arial"/>
          <w:sz w:val="20"/>
          <w:lang w:eastAsia="en-AU"/>
        </w:rPr>
        <w:t xml:space="preserve">When he was cast as mace </w:t>
      </w:r>
      <w:proofErr w:type="spellStart"/>
      <w:r>
        <w:rPr>
          <w:rFonts w:ascii="Arial" w:hAnsi="Arial"/>
          <w:sz w:val="20"/>
          <w:lang w:eastAsia="en-AU"/>
        </w:rPr>
        <w:t>windu</w:t>
      </w:r>
      <w:proofErr w:type="spellEnd"/>
      <w:r>
        <w:rPr>
          <w:rFonts w:ascii="Arial" w:hAnsi="Arial"/>
          <w:sz w:val="20"/>
          <w:lang w:eastAsia="en-AU"/>
        </w:rPr>
        <w:t xml:space="preserve">, </w:t>
      </w:r>
      <w:proofErr w:type="spellStart"/>
      <w:proofErr w:type="gramStart"/>
      <w:r>
        <w:rPr>
          <w:rFonts w:ascii="Arial" w:hAnsi="Arial"/>
          <w:sz w:val="20"/>
          <w:lang w:eastAsia="en-AU"/>
        </w:rPr>
        <w:t>samuel</w:t>
      </w:r>
      <w:proofErr w:type="spellEnd"/>
      <w:proofErr w:type="gramEnd"/>
      <w:r>
        <w:rPr>
          <w:rFonts w:ascii="Arial" w:hAnsi="Arial"/>
          <w:sz w:val="20"/>
          <w:lang w:eastAsia="en-AU"/>
        </w:rPr>
        <w:t xml:space="preserve"> l </w:t>
      </w:r>
      <w:proofErr w:type="spellStart"/>
      <w:r>
        <w:rPr>
          <w:rFonts w:ascii="Arial" w:hAnsi="Arial"/>
          <w:sz w:val="20"/>
          <w:lang w:eastAsia="en-AU"/>
        </w:rPr>
        <w:t>jackson</w:t>
      </w:r>
      <w:proofErr w:type="spellEnd"/>
      <w:r>
        <w:rPr>
          <w:rFonts w:ascii="Arial" w:hAnsi="Arial"/>
          <w:sz w:val="20"/>
          <w:lang w:eastAsia="en-AU"/>
        </w:rPr>
        <w:t xml:space="preserve"> special request was that his light </w:t>
      </w:r>
      <w:proofErr w:type="spellStart"/>
      <w:r>
        <w:rPr>
          <w:rFonts w:ascii="Arial" w:hAnsi="Arial"/>
          <w:sz w:val="20"/>
          <w:lang w:eastAsia="en-AU"/>
        </w:rPr>
        <w:t>saber</w:t>
      </w:r>
      <w:proofErr w:type="spellEnd"/>
      <w:r>
        <w:rPr>
          <w:rFonts w:ascii="Arial" w:hAnsi="Arial"/>
          <w:sz w:val="20"/>
          <w:lang w:eastAsia="en-AU"/>
        </w:rPr>
        <w:t xml:space="preserve"> was which </w:t>
      </w:r>
      <w:proofErr w:type="spellStart"/>
      <w:r>
        <w:rPr>
          <w:rFonts w:ascii="Arial" w:hAnsi="Arial"/>
          <w:sz w:val="20"/>
          <w:lang w:eastAsia="en-AU"/>
        </w:rPr>
        <w:t>coloyur</w:t>
      </w:r>
      <w:proofErr w:type="spellEnd"/>
      <w:r>
        <w:rPr>
          <w:rFonts w:ascii="Arial" w:hAnsi="Arial"/>
          <w:sz w:val="20"/>
          <w:lang w:eastAsia="en-AU"/>
        </w:rPr>
        <w:t xml:space="preserve">? </w:t>
      </w:r>
    </w:p>
    <w:p w:rsidR="00DD0FE3" w:rsidRPr="00DD0FE3" w:rsidRDefault="00DD0FE3" w:rsidP="00DD0FE3">
      <w:pPr>
        <w:rPr>
          <w:rFonts w:ascii="Arial" w:hAnsi="Arial"/>
          <w:b/>
          <w:sz w:val="20"/>
          <w:lang w:eastAsia="en-AU"/>
        </w:rPr>
      </w:pPr>
      <w:proofErr w:type="gramStart"/>
      <w:r w:rsidRPr="00DD0FE3">
        <w:rPr>
          <w:rFonts w:ascii="Arial" w:hAnsi="Arial"/>
          <w:b/>
          <w:sz w:val="20"/>
          <w:lang w:eastAsia="en-AU"/>
        </w:rPr>
        <w:t>purple</w:t>
      </w:r>
      <w:proofErr w:type="gramEnd"/>
    </w:p>
    <w:p w:rsidR="00DD0FE3" w:rsidRDefault="00DD0FE3" w:rsidP="003B0868"/>
    <w:p w:rsidR="00DD0FE3" w:rsidRDefault="00DD0FE3" w:rsidP="003B0868"/>
    <w:p w:rsidR="00DD0FE3" w:rsidRDefault="00DD0FE3" w:rsidP="003B0868">
      <w:r>
        <w:t xml:space="preserve">“I don’t want to be a fool in this game for two” was lyrics from what song by </w:t>
      </w:r>
      <w:proofErr w:type="gramStart"/>
      <w:r>
        <w:t>who</w:t>
      </w:r>
      <w:proofErr w:type="gramEnd"/>
      <w:r>
        <w:t>?</w:t>
      </w:r>
    </w:p>
    <w:p w:rsidR="00DD0FE3" w:rsidRDefault="00DD0FE3" w:rsidP="003B0868">
      <w:r>
        <w:t xml:space="preserve">N Sync, bye </w:t>
      </w:r>
      <w:proofErr w:type="spellStart"/>
      <w:r>
        <w:t>bye</w:t>
      </w:r>
      <w:proofErr w:type="spellEnd"/>
      <w:r>
        <w:t xml:space="preserve"> </w:t>
      </w:r>
      <w:proofErr w:type="spellStart"/>
      <w:r>
        <w:t>bye</w:t>
      </w:r>
      <w:proofErr w:type="spellEnd"/>
    </w:p>
    <w:p w:rsidR="00DD0FE3" w:rsidRDefault="00DD0FE3" w:rsidP="003B0868"/>
    <w:p w:rsidR="00DD0FE3" w:rsidRDefault="00DD0FE3" w:rsidP="003B0868">
      <w:r>
        <w:t>“</w:t>
      </w:r>
      <w:r>
        <w:t>Me be treated like a punk you know that's unheard of</w:t>
      </w:r>
      <w:r>
        <w:t xml:space="preserve">” was lyrics from what song by </w:t>
      </w:r>
      <w:proofErr w:type="gramStart"/>
      <w:r>
        <w:t>who</w:t>
      </w:r>
      <w:proofErr w:type="gramEnd"/>
      <w:r>
        <w:t>?</w:t>
      </w:r>
    </w:p>
    <w:p w:rsidR="00DD0FE3" w:rsidRDefault="00DD0FE3" w:rsidP="003B0868">
      <w:proofErr w:type="spellStart"/>
      <w:r>
        <w:t>Coolio</w:t>
      </w:r>
      <w:proofErr w:type="spellEnd"/>
      <w:r>
        <w:t xml:space="preserve"> </w:t>
      </w:r>
      <w:proofErr w:type="spellStart"/>
      <w:r>
        <w:t>Gangstas</w:t>
      </w:r>
      <w:proofErr w:type="spellEnd"/>
      <w:r>
        <w:t xml:space="preserve"> Paradise</w:t>
      </w:r>
    </w:p>
    <w:p w:rsidR="00DD0FE3" w:rsidRDefault="00DD0FE3" w:rsidP="003B0868"/>
    <w:p w:rsidR="00DD0FE3" w:rsidRDefault="00DD0FE3" w:rsidP="003B0868">
      <w:r>
        <w:t>“</w:t>
      </w:r>
      <w:r>
        <w:t xml:space="preserve">My suggestion is to keep your distance </w:t>
      </w:r>
      <w:proofErr w:type="spellStart"/>
      <w:r>
        <w:t>cuz</w:t>
      </w:r>
      <w:proofErr w:type="spellEnd"/>
      <w:r>
        <w:t xml:space="preserve"> right now </w:t>
      </w:r>
      <w:proofErr w:type="spellStart"/>
      <w:r>
        <w:t>im</w:t>
      </w:r>
      <w:proofErr w:type="spellEnd"/>
      <w:r>
        <w:t xml:space="preserve"> dangerous</w:t>
      </w:r>
      <w:r>
        <w:t xml:space="preserve">” was lyrics from </w:t>
      </w:r>
      <w:proofErr w:type="gramStart"/>
      <w:r>
        <w:t>who ?</w:t>
      </w:r>
      <w:proofErr w:type="gramEnd"/>
    </w:p>
    <w:p w:rsidR="00DD0FE3" w:rsidRDefault="00DD0FE3" w:rsidP="003B0868">
      <w:r>
        <w:t xml:space="preserve">Limp </w:t>
      </w:r>
      <w:proofErr w:type="spellStart"/>
      <w:r>
        <w:t>Bizcut</w:t>
      </w:r>
      <w:proofErr w:type="spellEnd"/>
      <w:r>
        <w:t xml:space="preserve"> Break stuff</w:t>
      </w:r>
    </w:p>
    <w:p w:rsidR="00DD0FE3" w:rsidRDefault="00DD0FE3" w:rsidP="003B0868"/>
    <w:p w:rsidR="00DD0FE3" w:rsidRDefault="00DD0FE3" w:rsidP="003B0868"/>
    <w:p w:rsidR="00DD0FE3" w:rsidRDefault="00DD0FE3" w:rsidP="003B0868">
      <w:r>
        <w:lastRenderedPageBreak/>
        <w:t>“</w:t>
      </w:r>
      <w:r>
        <w:t>Hold me now don't bother if every minute it makes me weaker</w:t>
      </w:r>
      <w:r>
        <w:t xml:space="preserve">” – Is lyrics from what song by </w:t>
      </w:r>
      <w:proofErr w:type="gramStart"/>
      <w:r>
        <w:t>who</w:t>
      </w:r>
      <w:proofErr w:type="gramEnd"/>
      <w:r>
        <w:t>?</w:t>
      </w:r>
    </w:p>
    <w:p w:rsidR="00DD0FE3" w:rsidRDefault="00DD0FE3" w:rsidP="003B0868"/>
    <w:p w:rsidR="00DD0FE3" w:rsidRDefault="00DD0FE3" w:rsidP="003B0868">
      <w:r>
        <w:t xml:space="preserve">Backstreet Boys – Shape of my Heart </w:t>
      </w:r>
    </w:p>
    <w:p w:rsidR="00C16F64" w:rsidRDefault="00C16F64" w:rsidP="003B0868"/>
    <w:p w:rsidR="00DD0FE3" w:rsidRDefault="00DD0FE3" w:rsidP="003B0868"/>
    <w:p w:rsidR="00DD0FE3" w:rsidRPr="00C16F64" w:rsidRDefault="00C16F64" w:rsidP="003B0868">
      <w:pPr>
        <w:rPr>
          <w:rFonts w:ascii="Verdana" w:hAnsi="Verdana"/>
          <w:b/>
          <w:color w:val="333333"/>
          <w:sz w:val="20"/>
          <w:lang w:val="en"/>
        </w:rPr>
      </w:pPr>
      <w:r w:rsidRPr="00C16F64">
        <w:rPr>
          <w:rFonts w:ascii="Verdana" w:hAnsi="Verdana"/>
          <w:b/>
          <w:color w:val="333333"/>
          <w:sz w:val="20"/>
          <w:lang w:val="en"/>
        </w:rPr>
        <w:t xml:space="preserve">2Pac once rapped the following lyrics “I </w:t>
      </w:r>
      <w:proofErr w:type="spellStart"/>
      <w:r w:rsidRPr="00C16F64">
        <w:rPr>
          <w:rFonts w:ascii="Verdana" w:hAnsi="Verdana"/>
          <w:b/>
          <w:color w:val="333333"/>
          <w:sz w:val="20"/>
          <w:lang w:val="en"/>
        </w:rPr>
        <w:t>aint</w:t>
      </w:r>
      <w:proofErr w:type="spellEnd"/>
      <w:r w:rsidRPr="00C16F64">
        <w:rPr>
          <w:rFonts w:ascii="Verdana" w:hAnsi="Verdana"/>
          <w:b/>
          <w:color w:val="333333"/>
          <w:sz w:val="20"/>
          <w:lang w:val="en"/>
        </w:rPr>
        <w:t xml:space="preserve"> live to see a black president”</w:t>
      </w:r>
    </w:p>
    <w:p w:rsidR="00C16F64" w:rsidRPr="00C16F64" w:rsidRDefault="00C16F64" w:rsidP="003B0868">
      <w:pPr>
        <w:rPr>
          <w:rFonts w:ascii="Verdana" w:hAnsi="Verdana"/>
          <w:b/>
          <w:color w:val="333333"/>
          <w:sz w:val="20"/>
          <w:lang w:val="en"/>
        </w:rPr>
      </w:pPr>
      <w:r w:rsidRPr="00C16F64">
        <w:rPr>
          <w:rFonts w:ascii="Verdana" w:hAnsi="Verdana"/>
          <w:b/>
          <w:color w:val="333333"/>
          <w:sz w:val="20"/>
          <w:lang w:val="en"/>
        </w:rPr>
        <w:t>How many years did he miss out by?</w:t>
      </w:r>
    </w:p>
    <w:p w:rsidR="00C16F64" w:rsidRDefault="00C16F64" w:rsidP="003B0868"/>
    <w:p w:rsidR="00C16F64" w:rsidRDefault="00C16F64" w:rsidP="003B0868">
      <w:r>
        <w:t>Died: September 1996</w:t>
      </w:r>
    </w:p>
    <w:p w:rsidR="00C16F64" w:rsidRDefault="00C16F64" w:rsidP="003B0868">
      <w:r>
        <w:t>President Obama Inaugurated: Jan 2009</w:t>
      </w:r>
    </w:p>
    <w:p w:rsidR="00C16F64" w:rsidRPr="00C84ACF" w:rsidRDefault="00C16F64" w:rsidP="003B0868">
      <w:r>
        <w:t xml:space="preserve">13 years. </w:t>
      </w:r>
      <w:bookmarkStart w:id="1" w:name="_GoBack"/>
      <w:bookmarkEnd w:id="1"/>
    </w:p>
    <w:sectPr w:rsidR="00C16F64" w:rsidRPr="00C84ACF" w:rsidSect="00B52F13">
      <w:headerReference w:type="default" r:id="rId9"/>
      <w:headerReference w:type="first" r:id="rId10"/>
      <w:footerReference w:type="first" r:id="rId11"/>
      <w:pgSz w:w="11906" w:h="16838" w:code="9"/>
      <w:pgMar w:top="1675" w:right="1418" w:bottom="1985" w:left="260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87" w:rsidRDefault="00875887" w:rsidP="00191F89">
      <w:pPr>
        <w:numPr>
          <w:ilvl w:val="2"/>
          <w:numId w:val="0"/>
        </w:numPr>
        <w:tabs>
          <w:tab w:val="num" w:pos="57"/>
        </w:tabs>
      </w:pPr>
      <w:r>
        <w:separator/>
      </w:r>
    </w:p>
  </w:endnote>
  <w:endnote w:type="continuationSeparator" w:id="0">
    <w:p w:rsidR="00875887" w:rsidRDefault="00875887" w:rsidP="00191F89">
      <w:pPr>
        <w:numPr>
          <w:ilvl w:val="2"/>
          <w:numId w:val="0"/>
        </w:numPr>
        <w:tabs>
          <w:tab w:val="num" w:pos="57"/>
        </w:tab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sans-serf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B9" w:rsidRPr="004272E9" w:rsidRDefault="009673B9" w:rsidP="009673B9">
    <w:pPr>
      <w:rPr>
        <w:rFonts w:ascii="Arial Narrow" w:hAnsi="Arial Narrow"/>
        <w:sz w:val="18"/>
        <w:szCs w:val="18"/>
      </w:rPr>
    </w:pPr>
    <w:r w:rsidRPr="004272E9">
      <w:rPr>
        <w:rFonts w:ascii="Arial Narrow" w:hAnsi="Arial Narrow"/>
        <w:sz w:val="18"/>
        <w:szCs w:val="18"/>
      </w:rPr>
      <w:fldChar w:fldCharType="begin"/>
    </w:r>
    <w:r w:rsidRPr="004272E9">
      <w:rPr>
        <w:rFonts w:ascii="Arial Narrow" w:hAnsi="Arial Narrow"/>
        <w:sz w:val="18"/>
        <w:szCs w:val="18"/>
      </w:rPr>
      <w:instrText xml:space="preserve"> DOCVARIABLE varTradingName1 </w:instrText>
    </w:r>
    <w:r w:rsidRPr="004272E9">
      <w:rPr>
        <w:rFonts w:ascii="Arial Narrow" w:hAnsi="Arial Narrow"/>
        <w:sz w:val="18"/>
        <w:szCs w:val="18"/>
      </w:rPr>
      <w:fldChar w:fldCharType="separate"/>
    </w:r>
    <w:r w:rsidR="00DE1B8D">
      <w:rPr>
        <w:rFonts w:ascii="Arial Narrow" w:hAnsi="Arial Narrow"/>
        <w:sz w:val="18"/>
        <w:szCs w:val="18"/>
      </w:rPr>
      <w:t>Grant Thornton Australia Limited</w:t>
    </w:r>
    <w:r w:rsidRPr="004272E9">
      <w:rPr>
        <w:rFonts w:ascii="Arial Narrow" w:hAnsi="Arial Narrow"/>
        <w:sz w:val="18"/>
        <w:szCs w:val="18"/>
      </w:rPr>
      <w:fldChar w:fldCharType="end"/>
    </w:r>
    <w:r w:rsidRPr="004272E9">
      <w:rPr>
        <w:rFonts w:ascii="Arial Narrow" w:hAnsi="Arial Narrow"/>
        <w:sz w:val="18"/>
        <w:szCs w:val="18"/>
      </w:rPr>
      <w:t xml:space="preserve"> </w:t>
    </w:r>
    <w:r w:rsidRPr="004272E9">
      <w:rPr>
        <w:rFonts w:ascii="Arial Narrow" w:hAnsi="Arial Narrow"/>
        <w:sz w:val="18"/>
        <w:szCs w:val="18"/>
      </w:rPr>
      <w:fldChar w:fldCharType="begin"/>
    </w:r>
    <w:r w:rsidRPr="004272E9">
      <w:rPr>
        <w:rFonts w:ascii="Arial Narrow" w:hAnsi="Arial Narrow"/>
        <w:sz w:val="18"/>
        <w:szCs w:val="18"/>
      </w:rPr>
      <w:instrText xml:space="preserve"> DOCVARIABLE varABN1 </w:instrText>
    </w:r>
    <w:r w:rsidRPr="004272E9">
      <w:rPr>
        <w:rFonts w:ascii="Arial Narrow" w:hAnsi="Arial Narrow"/>
        <w:sz w:val="18"/>
        <w:szCs w:val="18"/>
      </w:rPr>
      <w:fldChar w:fldCharType="separate"/>
    </w:r>
    <w:r w:rsidR="00DE1B8D">
      <w:rPr>
        <w:rFonts w:ascii="Arial Narrow" w:hAnsi="Arial Narrow"/>
        <w:sz w:val="18"/>
        <w:szCs w:val="18"/>
      </w:rPr>
      <w:t>ABN 41 127 556 389</w:t>
    </w:r>
    <w:r w:rsidRPr="004272E9">
      <w:rPr>
        <w:rFonts w:ascii="Arial Narrow" w:hAnsi="Arial Narrow"/>
        <w:sz w:val="18"/>
        <w:szCs w:val="18"/>
      </w:rPr>
      <w:fldChar w:fldCharType="end"/>
    </w:r>
  </w:p>
  <w:p w:rsidR="009673B9" w:rsidRPr="004272E9" w:rsidRDefault="009673B9" w:rsidP="009673B9">
    <w:pPr>
      <w:rPr>
        <w:rFonts w:ascii="Arial Narrow" w:hAnsi="Arial Narrow"/>
        <w:sz w:val="18"/>
        <w:szCs w:val="18"/>
      </w:rPr>
    </w:pPr>
    <w:r w:rsidRPr="004272E9">
      <w:rPr>
        <w:rFonts w:ascii="Arial Narrow" w:hAnsi="Arial Narrow"/>
        <w:sz w:val="18"/>
        <w:szCs w:val="18"/>
      </w:rPr>
      <w:fldChar w:fldCharType="begin"/>
    </w:r>
    <w:r w:rsidRPr="004272E9">
      <w:rPr>
        <w:rFonts w:ascii="Arial Narrow" w:hAnsi="Arial Narrow"/>
        <w:sz w:val="18"/>
        <w:szCs w:val="18"/>
      </w:rPr>
      <w:instrText xml:space="preserve"> IF  </w:instrText>
    </w:r>
    <w:r w:rsidRPr="004272E9">
      <w:rPr>
        <w:rFonts w:ascii="Arial Narrow" w:hAnsi="Arial Narrow"/>
        <w:sz w:val="18"/>
        <w:szCs w:val="18"/>
      </w:rPr>
      <w:fldChar w:fldCharType="begin"/>
    </w:r>
    <w:r w:rsidRPr="004272E9">
      <w:rPr>
        <w:rFonts w:ascii="Arial Narrow" w:hAnsi="Arial Narrow"/>
        <w:sz w:val="18"/>
        <w:szCs w:val="18"/>
      </w:rPr>
      <w:instrText xml:space="preserve"> DOCVARIABLE  varTradingName1  </w:instrText>
    </w:r>
    <w:r w:rsidRPr="004272E9">
      <w:rPr>
        <w:rFonts w:ascii="Arial Narrow" w:hAnsi="Arial Narrow"/>
        <w:sz w:val="18"/>
        <w:szCs w:val="18"/>
      </w:rPr>
      <w:fldChar w:fldCharType="separate"/>
    </w:r>
    <w:r w:rsidR="00DE1B8D">
      <w:rPr>
        <w:rFonts w:ascii="Arial Narrow" w:hAnsi="Arial Narrow"/>
        <w:sz w:val="18"/>
        <w:szCs w:val="18"/>
      </w:rPr>
      <w:instrText>Grant Thornton Australia Limited</w:instrText>
    </w:r>
    <w:r w:rsidRPr="004272E9">
      <w:rPr>
        <w:rFonts w:ascii="Arial Narrow" w:hAnsi="Arial Narrow"/>
        <w:sz w:val="18"/>
        <w:szCs w:val="18"/>
      </w:rPr>
      <w:fldChar w:fldCharType="end"/>
    </w:r>
    <w:r w:rsidRPr="004272E9">
      <w:rPr>
        <w:rFonts w:ascii="Arial Narrow" w:hAnsi="Arial Narrow"/>
        <w:sz w:val="18"/>
        <w:szCs w:val="18"/>
      </w:rPr>
      <w:instrText xml:space="preserve"> = "Grant Thornton Australia Limited" "" "a subsidiary or related entity of Grant Thornton Australia Ltd ABN 41 127 556 389"\* MERGEFORMAT </w:instrText>
    </w:r>
    <w:r w:rsidRPr="004272E9">
      <w:rPr>
        <w:rFonts w:ascii="Arial Narrow" w:hAnsi="Arial Narrow"/>
        <w:sz w:val="18"/>
        <w:szCs w:val="18"/>
      </w:rPr>
      <w:fldChar w:fldCharType="end"/>
    </w:r>
  </w:p>
  <w:p w:rsidR="009673B9" w:rsidRPr="00BD520B" w:rsidRDefault="009673B9" w:rsidP="009673B9">
    <w:pPr>
      <w:rPr>
        <w:rFonts w:ascii="Arial Narrow" w:hAnsi="Arial Narrow"/>
        <w:sz w:val="11"/>
        <w:szCs w:val="11"/>
      </w:rPr>
    </w:pPr>
  </w:p>
  <w:p w:rsidR="009673B9" w:rsidRDefault="009673B9" w:rsidP="009673B9">
    <w:pPr>
      <w:rPr>
        <w:rFonts w:ascii="Arial Narrow" w:hAnsi="Arial Narrow"/>
        <w:sz w:val="11"/>
        <w:szCs w:val="11"/>
      </w:rPr>
    </w:pPr>
    <w:r w:rsidRPr="00BD520B">
      <w:rPr>
        <w:rFonts w:ascii="Arial Narrow" w:hAnsi="Arial Narrow"/>
        <w:sz w:val="11"/>
        <w:szCs w:val="11"/>
      </w:rPr>
      <w:fldChar w:fldCharType="begin"/>
    </w:r>
    <w:r w:rsidRPr="00BD520B">
      <w:rPr>
        <w:rFonts w:ascii="Arial Narrow" w:hAnsi="Arial Narrow"/>
        <w:sz w:val="11"/>
        <w:szCs w:val="11"/>
      </w:rPr>
      <w:instrText xml:space="preserve"> DOCVARIABLE varStatement </w:instrText>
    </w:r>
    <w:r w:rsidRPr="00BD520B">
      <w:rPr>
        <w:rFonts w:ascii="Arial Narrow" w:hAnsi="Arial Narrow"/>
        <w:sz w:val="11"/>
        <w:szCs w:val="11"/>
      </w:rPr>
      <w:fldChar w:fldCharType="separate"/>
    </w:r>
    <w:r w:rsidR="00DE1B8D">
      <w:rPr>
        <w:rFonts w:ascii="Arial Narrow" w:hAnsi="Arial Narrow"/>
        <w:sz w:val="11"/>
        <w:szCs w:val="11"/>
      </w:rPr>
      <w:t>‘Grant Thornton’ refers to the brand under which the Grant Thornton member firms provide assurance, tax and advisory services to their clients and/or refers to one or more member firms, as the context requires. Grant Thornton Australia Ltd is a member firm of Grant Thornton International Ltd (GTIL). GTIL and the member firms are not a worldwide partnership. GTIL and each member firm is a separate legal entity. Services are delivered by the member firms. GTIL does not provide services to clients. GTIL and its member firms are not agents of, and do not obligate one another and are not liable for one another’s acts or omissions. In the Australian context only, the use of the term ‘Grant Thornton’ may refer to Grant Thornton Australia Limited ABN 41 127 556 389 and its Australian subsidiaries and related entities. GTIL is not an Australian related entity to Grant Thornton Australia Limited.</w:t>
    </w:r>
    <w:r w:rsidRPr="00BD520B">
      <w:rPr>
        <w:rFonts w:ascii="Arial Narrow" w:hAnsi="Arial Narrow"/>
        <w:sz w:val="11"/>
        <w:szCs w:val="11"/>
      </w:rPr>
      <w:fldChar w:fldCharType="end"/>
    </w:r>
  </w:p>
  <w:p w:rsidR="00BD520B" w:rsidRPr="00BD520B" w:rsidRDefault="00BD520B" w:rsidP="009673B9">
    <w:pPr>
      <w:rPr>
        <w:rFonts w:ascii="Arial Narrow" w:hAnsi="Arial Narrow"/>
        <w:sz w:val="11"/>
        <w:szCs w:val="11"/>
      </w:rPr>
    </w:pPr>
  </w:p>
  <w:p w:rsidR="00BD520B" w:rsidRPr="00BC29B6" w:rsidRDefault="009673B9" w:rsidP="00BD520B">
    <w:pPr>
      <w:rPr>
        <w:rFonts w:ascii="Arial Narrow" w:hAnsi="Arial Narrow"/>
        <w:color w:val="747678"/>
        <w:sz w:val="16"/>
        <w:szCs w:val="16"/>
      </w:rPr>
    </w:pPr>
    <w:r w:rsidRPr="00BC29B6">
      <w:rPr>
        <w:noProof/>
        <w:color w:val="747678"/>
        <w:sz w:val="16"/>
        <w:szCs w:val="16"/>
        <w:lang w:eastAsia="en-AU"/>
      </w:rPr>
      <mc:AlternateContent>
        <mc:Choice Requires="wps">
          <w:drawing>
            <wp:anchor distT="0" distB="0" distL="114300" distR="114300" simplePos="0" relativeHeight="251662848" behindDoc="1" locked="0" layoutInCell="1" allowOverlap="1" wp14:anchorId="4B04600C" wp14:editId="01E57B0A">
              <wp:simplePos x="0" y="0"/>
              <wp:positionH relativeFrom="margin">
                <wp:align>left</wp:align>
              </wp:positionH>
              <wp:positionV relativeFrom="page">
                <wp:posOffset>10277475</wp:posOffset>
              </wp:positionV>
              <wp:extent cx="5652135" cy="20002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902" w:type="dxa"/>
                            <w:tblLayout w:type="fixed"/>
                            <w:tblCellMar>
                              <w:left w:w="0" w:type="dxa"/>
                              <w:right w:w="0" w:type="dxa"/>
                            </w:tblCellMar>
                            <w:tblLook w:val="01E0" w:firstRow="1" w:lastRow="1" w:firstColumn="1" w:lastColumn="1" w:noHBand="0" w:noVBand="0"/>
                          </w:tblPr>
                          <w:tblGrid>
                            <w:gridCol w:w="8902"/>
                          </w:tblGrid>
                          <w:tr w:rsidR="009673B9" w:rsidRPr="00326E20" w:rsidTr="001859D0">
                            <w:trPr>
                              <w:trHeight w:hRule="exact" w:val="227"/>
                            </w:trPr>
                            <w:tc>
                              <w:tcPr>
                                <w:tcW w:w="8902" w:type="dxa"/>
                                <w:vAlign w:val="bottom"/>
                              </w:tcPr>
                              <w:p w:rsidR="009673B9" w:rsidRPr="00BD520B" w:rsidRDefault="009673B9" w:rsidP="000C579D">
                                <w:pPr>
                                  <w:rPr>
                                    <w:rFonts w:ascii="Arial Narrow" w:hAnsi="Arial Narrow"/>
                                    <w:b/>
                                    <w:sz w:val="11"/>
                                    <w:szCs w:val="11"/>
                                  </w:rPr>
                                </w:pPr>
                                <w:bookmarkStart w:id="6" w:name="Footer1_tbl"/>
                                <w:r w:rsidRPr="00BD520B">
                                  <w:rPr>
                                    <w:rFonts w:ascii="Arial Narrow" w:hAnsi="Arial Narrow"/>
                                    <w:sz w:val="11"/>
                                    <w:szCs w:val="11"/>
                                  </w:rPr>
                                  <w:t xml:space="preserve">Our Ref: </w:t>
                                </w:r>
                                <w:r w:rsidR="000C579D" w:rsidRPr="00BD520B">
                                  <w:rPr>
                                    <w:rFonts w:ascii="Arial Narrow" w:hAnsi="Arial Narrow"/>
                                    <w:b/>
                                    <w:sz w:val="11"/>
                                    <w:szCs w:val="11"/>
                                  </w:rPr>
                                  <w:fldChar w:fldCharType="begin"/>
                                </w:r>
                                <w:r w:rsidR="000C579D" w:rsidRPr="00BD520B">
                                  <w:rPr>
                                    <w:rFonts w:ascii="Arial Narrow" w:hAnsi="Arial Narrow"/>
                                    <w:sz w:val="11"/>
                                    <w:szCs w:val="11"/>
                                  </w:rPr>
                                  <w:instrText xml:space="preserve"> FILENAME  \* Caps  \* MERGEFORMAT </w:instrText>
                                </w:r>
                                <w:r w:rsidR="000C579D" w:rsidRPr="00BD520B">
                                  <w:rPr>
                                    <w:rFonts w:ascii="Arial Narrow" w:hAnsi="Arial Narrow"/>
                                    <w:b/>
                                    <w:sz w:val="11"/>
                                    <w:szCs w:val="11"/>
                                  </w:rPr>
                                  <w:fldChar w:fldCharType="separate"/>
                                </w:r>
                                <w:r w:rsidR="00DE1B8D">
                                  <w:rPr>
                                    <w:rFonts w:ascii="Arial Narrow" w:hAnsi="Arial Narrow"/>
                                    <w:noProof/>
                                    <w:sz w:val="11"/>
                                    <w:szCs w:val="11"/>
                                  </w:rPr>
                                  <w:t>Document1</w:t>
                                </w:r>
                                <w:r w:rsidR="000C579D" w:rsidRPr="00BD520B">
                                  <w:rPr>
                                    <w:rFonts w:ascii="Arial Narrow" w:hAnsi="Arial Narrow"/>
                                    <w:b/>
                                    <w:sz w:val="11"/>
                                    <w:szCs w:val="11"/>
                                  </w:rPr>
                                  <w:fldChar w:fldCharType="end"/>
                                </w:r>
                              </w:p>
                            </w:tc>
                          </w:tr>
                          <w:bookmarkEnd w:id="6"/>
                        </w:tbl>
                        <w:p w:rsidR="009673B9" w:rsidRPr="00326E20" w:rsidRDefault="009673B9" w:rsidP="00191F89">
                          <w:pPr>
                            <w:numPr>
                              <w:ilvl w:val="2"/>
                              <w:numId w:val="0"/>
                            </w:numPr>
                            <w:tabs>
                              <w:tab w:val="num" w:pos="57"/>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809.25pt;width:445.05pt;height:15.7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" filled="f" stroked="f">
              <v:textbox inset="0,0,0,0">
                <w:txbxContent>
                  <w:tbl>
                    <w:tblPr>
                      <w:tblW w:w="8902" w:type="dxa"/>
                      <w:tblLayout w:type="fixed"/>
                      <w:tblCellMar>
                        <w:left w:w="0" w:type="dxa"/>
                        <w:right w:w="0" w:type="dxa"/>
                      </w:tblCellMar>
                      <w:tblLook w:val="01E0" w:firstRow="1" w:lastRow="1" w:firstColumn="1" w:lastColumn="1" w:noHBand="0" w:noVBand="0"/>
                    </w:tblPr>
                    <w:tblGrid>
                      <w:gridCol w:w="8902"/>
                    </w:tblGrid>
                    <w:tr w:rsidR="009673B9" w:rsidRPr="00326E20" w:rsidTr="001859D0">
                      <w:trPr>
                        <w:trHeight w:hRule="exact" w:val="227"/>
                      </w:trPr>
                      <w:tc>
                        <w:tcPr>
                          <w:tcW w:w="8902" w:type="dxa"/>
                          <w:vAlign w:val="bottom"/>
                        </w:tcPr>
                        <w:p w:rsidR="009673B9" w:rsidRPr="00BD520B" w:rsidRDefault="009673B9" w:rsidP="000C579D">
                          <w:pPr>
                            <w:rPr>
                              <w:rFonts w:ascii="Arial Narrow" w:hAnsi="Arial Narrow"/>
                              <w:b/>
                              <w:sz w:val="11"/>
                              <w:szCs w:val="11"/>
                            </w:rPr>
                          </w:pPr>
                          <w:bookmarkStart w:id="7" w:name="Footer1_tbl"/>
                          <w:r w:rsidRPr="00BD520B">
                            <w:rPr>
                              <w:rFonts w:ascii="Arial Narrow" w:hAnsi="Arial Narrow"/>
                              <w:sz w:val="11"/>
                              <w:szCs w:val="11"/>
                            </w:rPr>
                            <w:t xml:space="preserve">Our Ref: </w:t>
                          </w:r>
                          <w:r w:rsidR="000C579D" w:rsidRPr="00BD520B">
                            <w:rPr>
                              <w:rFonts w:ascii="Arial Narrow" w:hAnsi="Arial Narrow"/>
                              <w:b/>
                              <w:sz w:val="11"/>
                              <w:szCs w:val="11"/>
                            </w:rPr>
                            <w:fldChar w:fldCharType="begin"/>
                          </w:r>
                          <w:r w:rsidR="000C579D" w:rsidRPr="00BD520B">
                            <w:rPr>
                              <w:rFonts w:ascii="Arial Narrow" w:hAnsi="Arial Narrow"/>
                              <w:sz w:val="11"/>
                              <w:szCs w:val="11"/>
                            </w:rPr>
                            <w:instrText xml:space="preserve"> FILENAME  \* Caps  \* MERGEFORMAT </w:instrText>
                          </w:r>
                          <w:r w:rsidR="000C579D" w:rsidRPr="00BD520B">
                            <w:rPr>
                              <w:rFonts w:ascii="Arial Narrow" w:hAnsi="Arial Narrow"/>
                              <w:b/>
                              <w:sz w:val="11"/>
                              <w:szCs w:val="11"/>
                            </w:rPr>
                            <w:fldChar w:fldCharType="separate"/>
                          </w:r>
                          <w:r w:rsidR="00DE1B8D">
                            <w:rPr>
                              <w:rFonts w:ascii="Arial Narrow" w:hAnsi="Arial Narrow"/>
                              <w:noProof/>
                              <w:sz w:val="11"/>
                              <w:szCs w:val="11"/>
                            </w:rPr>
                            <w:t>Document1</w:t>
                          </w:r>
                          <w:r w:rsidR="000C579D" w:rsidRPr="00BD520B">
                            <w:rPr>
                              <w:rFonts w:ascii="Arial Narrow" w:hAnsi="Arial Narrow"/>
                              <w:b/>
                              <w:sz w:val="11"/>
                              <w:szCs w:val="11"/>
                            </w:rPr>
                            <w:fldChar w:fldCharType="end"/>
                          </w:r>
                        </w:p>
                      </w:tc>
                    </w:tr>
                    <w:bookmarkEnd w:id="7"/>
                  </w:tbl>
                  <w:p w:rsidR="009673B9" w:rsidRPr="00326E20" w:rsidRDefault="009673B9" w:rsidP="00191F89">
                    <w:pPr>
                      <w:numPr>
                        <w:ilvl w:val="2"/>
                        <w:numId w:val="0"/>
                      </w:numPr>
                      <w:tabs>
                        <w:tab w:val="num" w:pos="57"/>
                      </w:tabs>
                    </w:pPr>
                  </w:p>
                </w:txbxContent>
              </v:textbox>
              <w10:wrap anchorx="margin" anchory="page"/>
            </v:shape>
          </w:pict>
        </mc:Fallback>
      </mc:AlternateContent>
    </w:r>
    <w:r w:rsidR="00BD520B" w:rsidRPr="00BC29B6">
      <w:rPr>
        <w:rFonts w:ascii="Arial Narrow" w:hAnsi="Arial Narrow"/>
        <w:color w:val="747678"/>
        <w:sz w:val="16"/>
        <w:szCs w:val="16"/>
      </w:rPr>
      <w:fldChar w:fldCharType="begin"/>
    </w:r>
    <w:r w:rsidR="00BD520B" w:rsidRPr="00BC29B6">
      <w:rPr>
        <w:rFonts w:ascii="Arial Narrow" w:hAnsi="Arial Narrow"/>
        <w:color w:val="747678"/>
        <w:sz w:val="16"/>
        <w:szCs w:val="16"/>
      </w:rPr>
      <w:instrText xml:space="preserve"> DOCVARIABLE varStatement1 </w:instrText>
    </w:r>
    <w:r w:rsidR="00BD520B" w:rsidRPr="00BC29B6">
      <w:rPr>
        <w:rFonts w:ascii="Arial Narrow" w:hAnsi="Arial Narrow"/>
        <w:color w:val="747678"/>
        <w:sz w:val="16"/>
        <w:szCs w:val="16"/>
      </w:rPr>
      <w:fldChar w:fldCharType="separate"/>
    </w:r>
    <w:r w:rsidR="00DE1B8D">
      <w:rPr>
        <w:rFonts w:ascii="Arial Narrow" w:hAnsi="Arial Narrow"/>
        <w:color w:val="747678"/>
        <w:sz w:val="16"/>
        <w:szCs w:val="16"/>
      </w:rPr>
      <w:t>Liability limited by a scheme approved under Professional Standards Legislation. Liability is limited in those States where a current scheme applies.</w:t>
    </w:r>
    <w:r w:rsidR="00BD520B" w:rsidRPr="00BC29B6">
      <w:rPr>
        <w:rFonts w:ascii="Arial Narrow" w:hAnsi="Arial Narrow"/>
        <w:color w:val="747678"/>
        <w:sz w:val="16"/>
        <w:szCs w:val="16"/>
      </w:rPr>
      <w:fldChar w:fldCharType="end"/>
    </w:r>
  </w:p>
  <w:p w:rsidR="005F5487" w:rsidRPr="009673B9" w:rsidRDefault="005F5487" w:rsidP="009673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87" w:rsidRDefault="00875887" w:rsidP="00191F89">
      <w:pPr>
        <w:numPr>
          <w:ilvl w:val="2"/>
          <w:numId w:val="0"/>
        </w:numPr>
        <w:tabs>
          <w:tab w:val="num" w:pos="57"/>
        </w:tabs>
      </w:pPr>
      <w:r>
        <w:separator/>
      </w:r>
    </w:p>
  </w:footnote>
  <w:footnote w:type="continuationSeparator" w:id="0">
    <w:p w:rsidR="00875887" w:rsidRDefault="00875887" w:rsidP="00191F89">
      <w:pPr>
        <w:numPr>
          <w:ilvl w:val="2"/>
          <w:numId w:val="0"/>
        </w:numPr>
        <w:tabs>
          <w:tab w:val="num" w:pos="57"/>
        </w:tab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87" w:rsidRDefault="002C03B2" w:rsidP="00191F89">
    <w:pPr>
      <w:numPr>
        <w:ilvl w:val="2"/>
        <w:numId w:val="0"/>
      </w:numPr>
      <w:tabs>
        <w:tab w:val="num" w:pos="57"/>
      </w:tabs>
      <w:jc w:val="right"/>
    </w:pPr>
    <w:r>
      <w:rPr>
        <w:noProof/>
        <w:lang w:eastAsia="en-AU"/>
      </w:rPr>
      <mc:AlternateContent>
        <mc:Choice Requires="wps">
          <w:drawing>
            <wp:anchor distT="0" distB="0" distL="114300" distR="114300" simplePos="0" relativeHeight="251660800" behindDoc="1" locked="0" layoutInCell="1" allowOverlap="1" wp14:anchorId="0DEA7C7A" wp14:editId="77B617D4">
              <wp:simplePos x="0" y="0"/>
              <wp:positionH relativeFrom="page">
                <wp:posOffset>1224280</wp:posOffset>
              </wp:positionH>
              <wp:positionV relativeFrom="page">
                <wp:posOffset>323850</wp:posOffset>
              </wp:positionV>
              <wp:extent cx="3884295" cy="8001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18" w:type="dxa"/>
                            <w:tblLayout w:type="fixed"/>
                            <w:tblCellMar>
                              <w:left w:w="0" w:type="dxa"/>
                              <w:right w:w="0" w:type="dxa"/>
                            </w:tblCellMar>
                            <w:tblLook w:val="01E0" w:firstRow="1" w:lastRow="1" w:firstColumn="1" w:lastColumn="1" w:noHBand="0" w:noVBand="0"/>
                          </w:tblPr>
                          <w:tblGrid>
                            <w:gridCol w:w="6118"/>
                          </w:tblGrid>
                          <w:tr w:rsidR="005F5487">
                            <w:tc>
                              <w:tcPr>
                                <w:tcW w:w="6117" w:type="dxa"/>
                              </w:tcPr>
                              <w:p w:rsidR="005F5487" w:rsidRDefault="007C1A9E" w:rsidP="00191F89">
                                <w:pPr>
                                  <w:numPr>
                                    <w:ilvl w:val="2"/>
                                    <w:numId w:val="0"/>
                                  </w:numPr>
                                  <w:tabs>
                                    <w:tab w:val="num" w:pos="57"/>
                                  </w:tabs>
                                </w:pPr>
                                <w:bookmarkStart w:id="2" w:name="Logo2_tbl"/>
                                <w:r>
                                  <w:rPr>
                                    <w:i/>
                                    <w:noProof/>
                                    <w:lang w:eastAsia="en-AU"/>
                                  </w:rPr>
                                  <w:drawing>
                                    <wp:inline distT="0" distB="0" distL="0" distR="0" wp14:anchorId="60DE90C0" wp14:editId="5563ECD1">
                                      <wp:extent cx="1846053" cy="572348"/>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primary-strapline-RGB2012.jpg"/>
                                              <pic:cNvPicPr/>
                                            </pic:nvPicPr>
                                            <pic:blipFill>
                                              <a:blip r:embed="rId1">
                                                <a:extLst>
                                                  <a:ext uri="{28A0092B-C50C-407E-A947-70E740481C1C}">
                                                    <a14:useLocalDpi xmlns:a14="http://schemas.microsoft.com/office/drawing/2010/main" val="0"/>
                                                  </a:ext>
                                                </a:extLst>
                                              </a:blip>
                                              <a:stretch>
                                                <a:fillRect/>
                                              </a:stretch>
                                            </pic:blipFill>
                                            <pic:spPr>
                                              <a:xfrm>
                                                <a:off x="0" y="0"/>
                                                <a:ext cx="1855375" cy="575238"/>
                                              </a:xfrm>
                                              <a:prstGeom prst="rect">
                                                <a:avLst/>
                                              </a:prstGeom>
                                            </pic:spPr>
                                          </pic:pic>
                                        </a:graphicData>
                                      </a:graphic>
                                    </wp:inline>
                                  </w:drawing>
                                </w:r>
                              </w:p>
                            </w:tc>
                          </w:tr>
                          <w:bookmarkEnd w:id="2"/>
                        </w:tbl>
                        <w:p w:rsidR="005F5487" w:rsidRDefault="005F5487" w:rsidP="00191F89">
                          <w:pPr>
                            <w:numPr>
                              <w:ilvl w:val="2"/>
                              <w:numId w:val="0"/>
                            </w:numPr>
                            <w:tabs>
                              <w:tab w:val="num" w:pos="57"/>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6.4pt;margin-top:25.5pt;width:305.85pt;height:6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lwrwIAAKo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" filled="f" stroked="f">
              <v:textbox inset="0,0,0,0">
                <w:txbxContent>
                  <w:tbl>
                    <w:tblPr>
                      <w:tblW w:w="6118" w:type="dxa"/>
                      <w:tblLayout w:type="fixed"/>
                      <w:tblCellMar>
                        <w:left w:w="0" w:type="dxa"/>
                        <w:right w:w="0" w:type="dxa"/>
                      </w:tblCellMar>
                      <w:tblLook w:val="01E0" w:firstRow="1" w:lastRow="1" w:firstColumn="1" w:lastColumn="1" w:noHBand="0" w:noVBand="0"/>
                    </w:tblPr>
                    <w:tblGrid>
                      <w:gridCol w:w="6118"/>
                    </w:tblGrid>
                    <w:tr w:rsidR="005F5487">
                      <w:tc>
                        <w:tcPr>
                          <w:tcW w:w="6117" w:type="dxa"/>
                        </w:tcPr>
                        <w:p w:rsidR="005F5487" w:rsidRDefault="007C1A9E" w:rsidP="00191F89">
                          <w:pPr>
                            <w:numPr>
                              <w:ilvl w:val="2"/>
                              <w:numId w:val="0"/>
                            </w:numPr>
                            <w:tabs>
                              <w:tab w:val="num" w:pos="57"/>
                            </w:tabs>
                          </w:pPr>
                          <w:bookmarkStart w:id="3" w:name="Logo2_tbl"/>
                          <w:r>
                            <w:rPr>
                              <w:i/>
                              <w:noProof/>
                              <w:lang w:eastAsia="en-AU"/>
                            </w:rPr>
                            <w:drawing>
                              <wp:inline distT="0" distB="0" distL="0" distR="0" wp14:anchorId="60DE90C0" wp14:editId="5563ECD1">
                                <wp:extent cx="1846053" cy="572348"/>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primary-strapline-RGB2012.jpg"/>
                                        <pic:cNvPicPr/>
                                      </pic:nvPicPr>
                                      <pic:blipFill>
                                        <a:blip r:embed="rId1">
                                          <a:extLst>
                                            <a:ext uri="{28A0092B-C50C-407E-A947-70E740481C1C}">
                                              <a14:useLocalDpi xmlns:a14="http://schemas.microsoft.com/office/drawing/2010/main" val="0"/>
                                            </a:ext>
                                          </a:extLst>
                                        </a:blip>
                                        <a:stretch>
                                          <a:fillRect/>
                                        </a:stretch>
                                      </pic:blipFill>
                                      <pic:spPr>
                                        <a:xfrm>
                                          <a:off x="0" y="0"/>
                                          <a:ext cx="1855375" cy="575238"/>
                                        </a:xfrm>
                                        <a:prstGeom prst="rect">
                                          <a:avLst/>
                                        </a:prstGeom>
                                      </pic:spPr>
                                    </pic:pic>
                                  </a:graphicData>
                                </a:graphic>
                              </wp:inline>
                            </w:drawing>
                          </w:r>
                        </w:p>
                      </w:tc>
                    </w:tr>
                    <w:bookmarkEnd w:id="3"/>
                  </w:tbl>
                  <w:p w:rsidR="005F5487" w:rsidRDefault="005F5487" w:rsidP="00191F89">
                    <w:pPr>
                      <w:numPr>
                        <w:ilvl w:val="2"/>
                        <w:numId w:val="0"/>
                      </w:numPr>
                      <w:tabs>
                        <w:tab w:val="num" w:pos="57"/>
                      </w:tabs>
                    </w:pPr>
                  </w:p>
                </w:txbxContent>
              </v:textbox>
              <w10:wrap anchorx="page" anchory="page"/>
            </v:shape>
          </w:pict>
        </mc:Fallback>
      </mc:AlternateContent>
    </w:r>
    <w:r w:rsidR="007A5554">
      <w:fldChar w:fldCharType="begin"/>
    </w:r>
    <w:r w:rsidR="005F5487">
      <w:instrText xml:space="preserve"> page </w:instrText>
    </w:r>
    <w:r w:rsidR="007A5554">
      <w:fldChar w:fldCharType="separate"/>
    </w:r>
    <w:r w:rsidR="00C16F64">
      <w:rPr>
        <w:noProof/>
      </w:rPr>
      <w:t>2</w:t>
    </w:r>
    <w:r w:rsidR="007A5554">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0F" w:rsidRDefault="002C03B2" w:rsidP="00191F89">
    <w:pPr>
      <w:numPr>
        <w:ilvl w:val="2"/>
        <w:numId w:val="0"/>
      </w:numPr>
      <w:tabs>
        <w:tab w:val="num" w:pos="57"/>
      </w:tabs>
      <w:spacing w:after="1418"/>
    </w:pPr>
    <w:r>
      <w:rPr>
        <w:noProof/>
        <w:lang w:eastAsia="en-AU"/>
      </w:rPr>
      <mc:AlternateContent>
        <mc:Choice Requires="wps">
          <w:drawing>
            <wp:anchor distT="0" distB="0" distL="114300" distR="114300" simplePos="0" relativeHeight="251659776" behindDoc="1" locked="0" layoutInCell="1" allowOverlap="1" wp14:anchorId="1FBD131C" wp14:editId="3392CCA6">
              <wp:simplePos x="0" y="0"/>
              <wp:positionH relativeFrom="page">
                <wp:posOffset>1008380</wp:posOffset>
              </wp:positionH>
              <wp:positionV relativeFrom="page">
                <wp:posOffset>485775</wp:posOffset>
              </wp:positionV>
              <wp:extent cx="3884295" cy="11430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18" w:type="dxa"/>
                            <w:tblLayout w:type="fixed"/>
                            <w:tblCellMar>
                              <w:left w:w="0" w:type="dxa"/>
                              <w:right w:w="0" w:type="dxa"/>
                            </w:tblCellMar>
                            <w:tblLook w:val="01E0" w:firstRow="1" w:lastRow="1" w:firstColumn="1" w:lastColumn="1" w:noHBand="0" w:noVBand="0"/>
                          </w:tblPr>
                          <w:tblGrid>
                            <w:gridCol w:w="6118"/>
                          </w:tblGrid>
                          <w:tr w:rsidR="005F5487">
                            <w:tc>
                              <w:tcPr>
                                <w:tcW w:w="6117" w:type="dxa"/>
                              </w:tcPr>
                              <w:p w:rsidR="005F5487" w:rsidRDefault="00443997" w:rsidP="00191F89">
                                <w:pPr>
                                  <w:numPr>
                                    <w:ilvl w:val="2"/>
                                    <w:numId w:val="0"/>
                                  </w:numPr>
                                  <w:tabs>
                                    <w:tab w:val="num" w:pos="57"/>
                                  </w:tabs>
                                </w:pPr>
                                <w:bookmarkStart w:id="4" w:name="Logo_tbl"/>
                                <w:r>
                                  <w:rPr>
                                    <w:noProof/>
                                    <w:lang w:eastAsia="en-AU"/>
                                  </w:rPr>
                                  <w:drawing>
                                    <wp:inline distT="0" distB="0" distL="0" distR="0" wp14:anchorId="07B0DC22" wp14:editId="26F9C22B">
                                      <wp:extent cx="2631056" cy="81569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primary-strapline-RGB2012.jpg"/>
                                              <pic:cNvPicPr/>
                                            </pic:nvPicPr>
                                            <pic:blipFill>
                                              <a:blip r:embed="rId1">
                                                <a:extLst>
                                                  <a:ext uri="{28A0092B-C50C-407E-A947-70E740481C1C}">
                                                    <a14:useLocalDpi xmlns:a14="http://schemas.microsoft.com/office/drawing/2010/main" val="0"/>
                                                  </a:ext>
                                                </a:extLst>
                                              </a:blip>
                                              <a:stretch>
                                                <a:fillRect/>
                                              </a:stretch>
                                            </pic:blipFill>
                                            <pic:spPr>
                                              <a:xfrm>
                                                <a:off x="0" y="0"/>
                                                <a:ext cx="2633435" cy="816429"/>
                                              </a:xfrm>
                                              <a:prstGeom prst="rect">
                                                <a:avLst/>
                                              </a:prstGeom>
                                            </pic:spPr>
                                          </pic:pic>
                                        </a:graphicData>
                                      </a:graphic>
                                    </wp:inline>
                                  </w:drawing>
                                </w:r>
                              </w:p>
                            </w:tc>
                          </w:tr>
                          <w:bookmarkEnd w:id="4"/>
                        </w:tbl>
                        <w:p w:rsidR="005F5487" w:rsidRPr="008C585F" w:rsidRDefault="005F5487" w:rsidP="00191F89">
                          <w:pPr>
                            <w:numPr>
                              <w:ilvl w:val="2"/>
                              <w:numId w:val="0"/>
                            </w:numPr>
                            <w:tabs>
                              <w:tab w:val="num" w:pos="57"/>
                            </w:tabs>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9.4pt;margin-top:38.25pt;width:305.85pt;height:9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" filled="f" stroked="f">
              <v:textbox inset="0,0,0,0">
                <w:txbxContent>
                  <w:tbl>
                    <w:tblPr>
                      <w:tblW w:w="6118" w:type="dxa"/>
                      <w:tblLayout w:type="fixed"/>
                      <w:tblCellMar>
                        <w:left w:w="0" w:type="dxa"/>
                        <w:right w:w="0" w:type="dxa"/>
                      </w:tblCellMar>
                      <w:tblLook w:val="01E0" w:firstRow="1" w:lastRow="1" w:firstColumn="1" w:lastColumn="1" w:noHBand="0" w:noVBand="0"/>
                    </w:tblPr>
                    <w:tblGrid>
                      <w:gridCol w:w="6118"/>
                    </w:tblGrid>
                    <w:tr w:rsidR="005F5487">
                      <w:tc>
                        <w:tcPr>
                          <w:tcW w:w="6117" w:type="dxa"/>
                        </w:tcPr>
                        <w:p w:rsidR="005F5487" w:rsidRDefault="00443997" w:rsidP="00191F89">
                          <w:pPr>
                            <w:numPr>
                              <w:ilvl w:val="2"/>
                              <w:numId w:val="0"/>
                            </w:numPr>
                            <w:tabs>
                              <w:tab w:val="num" w:pos="57"/>
                            </w:tabs>
                          </w:pPr>
                          <w:bookmarkStart w:id="5" w:name="Logo_tbl"/>
                          <w:r>
                            <w:rPr>
                              <w:noProof/>
                              <w:lang w:eastAsia="en-AU"/>
                            </w:rPr>
                            <w:drawing>
                              <wp:inline distT="0" distB="0" distL="0" distR="0" wp14:anchorId="07B0DC22" wp14:editId="26F9C22B">
                                <wp:extent cx="2631056" cy="81569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primary-strapline-RGB2012.jpg"/>
                                        <pic:cNvPicPr/>
                                      </pic:nvPicPr>
                                      <pic:blipFill>
                                        <a:blip r:embed="rId1">
                                          <a:extLst>
                                            <a:ext uri="{28A0092B-C50C-407E-A947-70E740481C1C}">
                                              <a14:useLocalDpi xmlns:a14="http://schemas.microsoft.com/office/drawing/2010/main" val="0"/>
                                            </a:ext>
                                          </a:extLst>
                                        </a:blip>
                                        <a:stretch>
                                          <a:fillRect/>
                                        </a:stretch>
                                      </pic:blipFill>
                                      <pic:spPr>
                                        <a:xfrm>
                                          <a:off x="0" y="0"/>
                                          <a:ext cx="2633435" cy="816429"/>
                                        </a:xfrm>
                                        <a:prstGeom prst="rect">
                                          <a:avLst/>
                                        </a:prstGeom>
                                      </pic:spPr>
                                    </pic:pic>
                                  </a:graphicData>
                                </a:graphic>
                              </wp:inline>
                            </w:drawing>
                          </w:r>
                        </w:p>
                      </w:tc>
                    </w:tr>
                    <w:bookmarkEnd w:id="5"/>
                  </w:tbl>
                  <w:p w:rsidR="005F5487" w:rsidRPr="008C585F" w:rsidRDefault="005F5487" w:rsidP="00191F89">
                    <w:pPr>
                      <w:numPr>
                        <w:ilvl w:val="2"/>
                        <w:numId w:val="0"/>
                      </w:numPr>
                      <w:tabs>
                        <w:tab w:val="num" w:pos="57"/>
                      </w:tabs>
                      <w:rPr>
                        <w:sz w:val="10"/>
                        <w:szCs w:val="1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BEC2AF5"/>
    <w:multiLevelType w:val="hybridMultilevel"/>
    <w:tmpl w:val="64A6B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C95F0D"/>
    <w:multiLevelType w:val="hybridMultilevel"/>
    <w:tmpl w:val="5D588FEC"/>
    <w:lvl w:ilvl="0" w:tplc="4D260768">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36D54BBF"/>
    <w:multiLevelType w:val="hybridMultilevel"/>
    <w:tmpl w:val="C12084B6"/>
    <w:lvl w:ilvl="0" w:tplc="717E72C8">
      <w:start w:val="1"/>
      <w:numFmt w:val="bullet"/>
      <w:pStyle w:val="MarginBulletBlack"/>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6404EC"/>
    <w:multiLevelType w:val="hybridMultilevel"/>
    <w:tmpl w:val="B70CD0E6"/>
    <w:lvl w:ilvl="0" w:tplc="22A219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E97BA0"/>
    <w:multiLevelType w:val="hybridMultilevel"/>
    <w:tmpl w:val="4B7E98BC"/>
    <w:lvl w:ilvl="0" w:tplc="FEC2FC5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414541EF"/>
    <w:multiLevelType w:val="multilevel"/>
    <w:tmpl w:val="43DCD2B0"/>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0">
    <w:nsid w:val="434325A2"/>
    <w:multiLevelType w:val="multilevel"/>
    <w:tmpl w:val="C75E14F0"/>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DB60382"/>
    <w:multiLevelType w:val="multilevel"/>
    <w:tmpl w:val="8BC6C6B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pStyle w:val="ListNumber4"/>
      <w:lvlText w:val="%1.%2.%3.%4."/>
      <w:lvlJc w:val="left"/>
      <w:pPr>
        <w:tabs>
          <w:tab w:val="num" w:pos="3515"/>
        </w:tabs>
        <w:ind w:left="3515" w:hanging="1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5FC78EC"/>
    <w:multiLevelType w:val="hybridMultilevel"/>
    <w:tmpl w:val="10588116"/>
    <w:lvl w:ilvl="0" w:tplc="C57EE82A">
      <w:start w:val="1"/>
      <w:numFmt w:val="bullet"/>
      <w:pStyle w:val="BulletOne"/>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836AF2"/>
    <w:multiLevelType w:val="hybridMultilevel"/>
    <w:tmpl w:val="40987F9E"/>
    <w:lvl w:ilvl="0" w:tplc="E7C63290">
      <w:start w:val="1"/>
      <w:numFmt w:val="bullet"/>
      <w:pStyle w:val="BulletTwo"/>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335614"/>
    <w:multiLevelType w:val="multilevel"/>
    <w:tmpl w:val="FB9E844E"/>
    <w:lvl w:ilvl="0">
      <w:start w:val="1"/>
      <w:numFmt w:val="bullet"/>
      <w:lvlText w:val=""/>
      <w:lvlJc w:val="left"/>
      <w:pPr>
        <w:tabs>
          <w:tab w:val="num" w:pos="284"/>
        </w:tabs>
        <w:ind w:left="284" w:hanging="284"/>
      </w:pPr>
      <w:rPr>
        <w:rFonts w:ascii="Symbol" w:hAnsi="Symbol" w:hint="default"/>
        <w:color w:val="auto"/>
        <w:sz w:val="28"/>
        <w:szCs w:val="28"/>
      </w:rPr>
    </w:lvl>
    <w:lvl w:ilvl="1">
      <w:start w:val="1"/>
      <w:numFmt w:val="bullet"/>
      <w:lvlText w:val="○"/>
      <w:lvlJc w:val="left"/>
      <w:pPr>
        <w:tabs>
          <w:tab w:val="num" w:pos="567"/>
        </w:tabs>
        <w:ind w:left="567" w:hanging="283"/>
      </w:pPr>
      <w:rPr>
        <w:rFonts w:ascii="Courier New" w:hAnsi="Courier New" w:hint="default"/>
        <w:sz w:val="24"/>
        <w:szCs w:val="24"/>
      </w:rPr>
    </w:lvl>
    <w:lvl w:ilvl="2">
      <w:start w:val="1"/>
      <w:numFmt w:val="bullet"/>
      <w:pStyle w:val="ListBullet3"/>
      <w:lvlText w:val=""/>
      <w:lvlJc w:val="left"/>
      <w:pPr>
        <w:tabs>
          <w:tab w:val="num" w:pos="851"/>
        </w:tabs>
        <w:ind w:left="851" w:hanging="284"/>
      </w:pPr>
      <w:rPr>
        <w:rFonts w:ascii="Symbol" w:hAnsi="Symbol"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45721CA"/>
    <w:multiLevelType w:val="hybridMultilevel"/>
    <w:tmpl w:val="44501282"/>
    <w:lvl w:ilvl="0" w:tplc="7EFADEA0">
      <w:start w:val="1"/>
      <w:numFmt w:val="bullet"/>
      <w:pStyle w:val="MarginBulletWhite"/>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374AC7"/>
    <w:multiLevelType w:val="multilevel"/>
    <w:tmpl w:val="5036A92E"/>
    <w:lvl w:ilvl="0">
      <w:start w:val="1"/>
      <w:numFmt w:val="decimal"/>
      <w:lvlRestart w:val="0"/>
      <w:pStyle w:val="NumBulletOne"/>
      <w:lvlText w:val="%1"/>
      <w:lvlJc w:val="left"/>
      <w:pPr>
        <w:tabs>
          <w:tab w:val="num" w:pos="340"/>
        </w:tabs>
        <w:ind w:left="340" w:hanging="340"/>
      </w:pPr>
      <w:rPr>
        <w:rFonts w:hint="default"/>
      </w:rPr>
    </w:lvl>
    <w:lvl w:ilvl="1">
      <w:start w:val="1"/>
      <w:numFmt w:val="lowerLetter"/>
      <w:pStyle w:val="NumBulletTwo"/>
      <w:lvlText w:val="%2"/>
      <w:lvlJc w:val="left"/>
      <w:pPr>
        <w:tabs>
          <w:tab w:val="num" w:pos="680"/>
        </w:tabs>
        <w:ind w:left="680" w:hanging="340"/>
      </w:pPr>
      <w:rPr>
        <w:rFonts w:hint="default"/>
      </w:rPr>
    </w:lvl>
    <w:lvl w:ilvl="2">
      <w:start w:val="1"/>
      <w:numFmt w:val="lowerRoman"/>
      <w:pStyle w:val="NumBulletThree"/>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755A4535"/>
    <w:multiLevelType w:val="hybridMultilevel"/>
    <w:tmpl w:val="7E867898"/>
    <w:lvl w:ilvl="0" w:tplc="D22C924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nsid w:val="7A486E2F"/>
    <w:multiLevelType w:val="hybridMultilevel"/>
    <w:tmpl w:val="34924DBE"/>
    <w:lvl w:ilvl="0" w:tplc="C6A2F150">
      <w:start w:val="1"/>
      <w:numFmt w:val="bullet"/>
      <w:pStyle w:val="BulletThree"/>
      <w:lvlText w:val=""/>
      <w:lvlJc w:val="left"/>
      <w:pPr>
        <w:tabs>
          <w:tab w:val="num" w:pos="1021"/>
        </w:tabs>
        <w:ind w:left="1021" w:hanging="341"/>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4"/>
  </w:num>
  <w:num w:numId="4">
    <w:abstractNumId w:val="4"/>
  </w:num>
  <w:num w:numId="5">
    <w:abstractNumId w:val="0"/>
  </w:num>
  <w:num w:numId="6">
    <w:abstractNumId w:val="15"/>
  </w:num>
  <w:num w:numId="7">
    <w:abstractNumId w:val="19"/>
  </w:num>
  <w:num w:numId="8">
    <w:abstractNumId w:val="12"/>
  </w:num>
  <w:num w:numId="9">
    <w:abstractNumId w:val="5"/>
  </w:num>
  <w:num w:numId="10">
    <w:abstractNumId w:val="16"/>
  </w:num>
  <w:num w:numId="11">
    <w:abstractNumId w:val="7"/>
  </w:num>
  <w:num w:numId="12">
    <w:abstractNumId w:val="17"/>
  </w:num>
  <w:num w:numId="13">
    <w:abstractNumId w:val="9"/>
  </w:num>
  <w:num w:numId="14">
    <w:abstractNumId w:val="13"/>
  </w:num>
  <w:num w:numId="15">
    <w:abstractNumId w:val="1"/>
  </w:num>
  <w:num w:numId="16">
    <w:abstractNumId w:val="3"/>
  </w:num>
  <w:num w:numId="17">
    <w:abstractNumId w:val="10"/>
  </w:num>
  <w:num w:numId="18">
    <w:abstractNumId w:val="7"/>
  </w:num>
  <w:num w:numId="19">
    <w:abstractNumId w:val="7"/>
  </w:num>
  <w:num w:numId="20">
    <w:abstractNumId w:val="2"/>
  </w:num>
  <w:num w:numId="21">
    <w:abstractNumId w:val="18"/>
  </w:num>
  <w:num w:numId="22">
    <w:abstractNumId w:val="8"/>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_logo_file" w:val=" "/>
    <w:docVar w:name="dv_logo2_file" w:val=" "/>
    <w:docVar w:name="dv_office" w:val=" "/>
    <w:docVar w:name="dv_partners" w:val=" "/>
    <w:docVar w:name="dv_select_office" w:val=" "/>
    <w:docVar w:name="dv_senders_designation" w:val=" "/>
    <w:docVar w:name="dv_statement" w:val=" "/>
    <w:docVar w:name="dv_trad_web" w:val=" "/>
    <w:docVar w:name="Office" w:val=" "/>
    <w:docVar w:name="varABN0" w:val=" "/>
    <w:docVar w:name="varABN1" w:val="ABN 41 127 556 389"/>
    <w:docVar w:name="varABNAFSL" w:val=" "/>
    <w:docVar w:name="varAddress" w:val="Level 19, 2 Market Street_x000d_Sydney  NSW  2000_x000d_Locked Bag Q800_x000d_QVB Post Office_x000d_Sydney  NSW  1230"/>
    <w:docVar w:name="varAFSL" w:val=" "/>
    <w:docVar w:name="varBoolLogo" w:val="New"/>
    <w:docVar w:name="varCC" w:val=" "/>
    <w:docVar w:name="varCCHead" w:val=" "/>
    <w:docVar w:name="varDate" w:val=" "/>
    <w:docVar w:name="varEmail" w:val="info.nsw@au.gt.com"/>
    <w:docVar w:name="varEmail1" w:val=" "/>
    <w:docVar w:name="varEnc" w:val=" "/>
    <w:docVar w:name="varFax" w:val="+61 2 9299 4445"/>
    <w:docVar w:name="varLicense" w:val=" "/>
    <w:docVar w:name="varPhone" w:val="+61 2 8297 2400"/>
    <w:docVar w:name="varPrivate" w:val=" "/>
    <w:docVar w:name="varRelAdd1" w:val=" "/>
    <w:docVar w:name="varRelAdd2" w:val=" "/>
    <w:docVar w:name="varRelationship" w:val=" "/>
    <w:docVar w:name="varRelEntityStatement" w:val=" "/>
    <w:docVar w:name="varSalutation" w:val=" "/>
    <w:docVar w:name="varServiceLine" w:val=" "/>
    <w:docVar w:name="varShowHideLogo" w:val="Show"/>
    <w:docVar w:name="varSignatory" w:val=" "/>
    <w:docVar w:name="varSignOff01" w:val="Partner"/>
    <w:docVar w:name="varSignOff02" w:val=" "/>
    <w:docVar w:name="varStatement" w:val="‘Grant Thornton’ refers to the brand under which the Grant Thornton member firms provide assurance, tax and advisory services to their clients and/or refers to one or more member firms, as the context requires. Grant Thornton Australia Ltd is a member firm of Grant Thornton International Ltd (GTIL). GTIL and the member firms are not a worldwide partnership. GTIL and each member firm is a separate legal entity. Services are delivered by the member firms. GTIL does not provide services to clients. GTIL and its member firms are not agents of, and do not obligate one another and are not liable for one another’s acts or omissions. In the Australian context only, the use of the term ‘Grant Thornton’ may refer to Grant Thornton Australia Limited ABN 41 127 556 389 and its Australian subsidiaries and related entities. GTIL is not an Australian related entity to Grant Thornton Australia Limited."/>
    <w:docVar w:name="varStatement1" w:val="Liability limited by a scheme approved under Professional Standards Legislation. Liability is limited in those States where a current scheme applies."/>
    <w:docVar w:name="varStatement2" w:val=" "/>
    <w:docVar w:name="varSubject" w:val=" "/>
    <w:docVar w:name="varToAddress" w:val=" "/>
    <w:docVar w:name="varTradingName0" w:val=" "/>
    <w:docVar w:name="varTradingName1" w:val="Grant Thornton Australia Limited"/>
    <w:docVar w:name="varValediction" w:val=" "/>
    <w:docVar w:name="varWeb" w:val="www.grantthornton.com.au"/>
  </w:docVars>
  <w:rsids>
    <w:rsidRoot w:val="00DE1B8D"/>
    <w:rsid w:val="0000170A"/>
    <w:rsid w:val="000027A9"/>
    <w:rsid w:val="00005E85"/>
    <w:rsid w:val="00014228"/>
    <w:rsid w:val="00015BA6"/>
    <w:rsid w:val="00026302"/>
    <w:rsid w:val="00032480"/>
    <w:rsid w:val="00036669"/>
    <w:rsid w:val="0004126D"/>
    <w:rsid w:val="00042089"/>
    <w:rsid w:val="000427C5"/>
    <w:rsid w:val="00045CFE"/>
    <w:rsid w:val="00055E4C"/>
    <w:rsid w:val="000575DD"/>
    <w:rsid w:val="000605A3"/>
    <w:rsid w:val="0006788D"/>
    <w:rsid w:val="00074C6A"/>
    <w:rsid w:val="0007686F"/>
    <w:rsid w:val="00076D39"/>
    <w:rsid w:val="00076F03"/>
    <w:rsid w:val="00080A43"/>
    <w:rsid w:val="00081971"/>
    <w:rsid w:val="00081BC7"/>
    <w:rsid w:val="00090266"/>
    <w:rsid w:val="00092C30"/>
    <w:rsid w:val="00093F25"/>
    <w:rsid w:val="00094ACB"/>
    <w:rsid w:val="000952BB"/>
    <w:rsid w:val="00096D49"/>
    <w:rsid w:val="00097DDD"/>
    <w:rsid w:val="000A3951"/>
    <w:rsid w:val="000A7A2B"/>
    <w:rsid w:val="000A7BD1"/>
    <w:rsid w:val="000B5063"/>
    <w:rsid w:val="000B5CA3"/>
    <w:rsid w:val="000B6B1F"/>
    <w:rsid w:val="000C0499"/>
    <w:rsid w:val="000C17A0"/>
    <w:rsid w:val="000C1BD5"/>
    <w:rsid w:val="000C579D"/>
    <w:rsid w:val="000D745C"/>
    <w:rsid w:val="000E0B73"/>
    <w:rsid w:val="000E12FB"/>
    <w:rsid w:val="000E311C"/>
    <w:rsid w:val="000E6067"/>
    <w:rsid w:val="000F570A"/>
    <w:rsid w:val="000F72A4"/>
    <w:rsid w:val="000F755F"/>
    <w:rsid w:val="000F7D6A"/>
    <w:rsid w:val="0010289B"/>
    <w:rsid w:val="00103DD0"/>
    <w:rsid w:val="00114A7B"/>
    <w:rsid w:val="001235B5"/>
    <w:rsid w:val="00125CDA"/>
    <w:rsid w:val="00140EF7"/>
    <w:rsid w:val="0014206C"/>
    <w:rsid w:val="00142EE6"/>
    <w:rsid w:val="00145061"/>
    <w:rsid w:val="00147A54"/>
    <w:rsid w:val="00152670"/>
    <w:rsid w:val="001571B7"/>
    <w:rsid w:val="00162152"/>
    <w:rsid w:val="00170DF3"/>
    <w:rsid w:val="00174269"/>
    <w:rsid w:val="001749E2"/>
    <w:rsid w:val="00180453"/>
    <w:rsid w:val="001827F4"/>
    <w:rsid w:val="00182ABA"/>
    <w:rsid w:val="001859D0"/>
    <w:rsid w:val="001872E3"/>
    <w:rsid w:val="0018777E"/>
    <w:rsid w:val="001878B4"/>
    <w:rsid w:val="001901A5"/>
    <w:rsid w:val="001906B6"/>
    <w:rsid w:val="00191F89"/>
    <w:rsid w:val="001928BA"/>
    <w:rsid w:val="0019337B"/>
    <w:rsid w:val="001A3DB7"/>
    <w:rsid w:val="001A5108"/>
    <w:rsid w:val="001A7DA3"/>
    <w:rsid w:val="001B1752"/>
    <w:rsid w:val="001B3E6A"/>
    <w:rsid w:val="001B508A"/>
    <w:rsid w:val="001C3751"/>
    <w:rsid w:val="001C4ED4"/>
    <w:rsid w:val="001D2ACB"/>
    <w:rsid w:val="001E1569"/>
    <w:rsid w:val="001E7C9F"/>
    <w:rsid w:val="001F4ECA"/>
    <w:rsid w:val="00202CA6"/>
    <w:rsid w:val="00213778"/>
    <w:rsid w:val="00213EBD"/>
    <w:rsid w:val="002143E2"/>
    <w:rsid w:val="00214D1D"/>
    <w:rsid w:val="002153C4"/>
    <w:rsid w:val="002165C6"/>
    <w:rsid w:val="00216C7B"/>
    <w:rsid w:val="00220209"/>
    <w:rsid w:val="002216D6"/>
    <w:rsid w:val="00227415"/>
    <w:rsid w:val="00227781"/>
    <w:rsid w:val="00232CA7"/>
    <w:rsid w:val="00235D62"/>
    <w:rsid w:val="00237384"/>
    <w:rsid w:val="002418B8"/>
    <w:rsid w:val="00250346"/>
    <w:rsid w:val="00253EBB"/>
    <w:rsid w:val="00254A9D"/>
    <w:rsid w:val="002559C9"/>
    <w:rsid w:val="002578C7"/>
    <w:rsid w:val="00262393"/>
    <w:rsid w:val="0026498C"/>
    <w:rsid w:val="0027641B"/>
    <w:rsid w:val="00284A79"/>
    <w:rsid w:val="00286D8C"/>
    <w:rsid w:val="00293DC9"/>
    <w:rsid w:val="002941DF"/>
    <w:rsid w:val="0029492F"/>
    <w:rsid w:val="002A1B49"/>
    <w:rsid w:val="002A35E9"/>
    <w:rsid w:val="002A3FA5"/>
    <w:rsid w:val="002A5E01"/>
    <w:rsid w:val="002A6FCC"/>
    <w:rsid w:val="002B388A"/>
    <w:rsid w:val="002B69B7"/>
    <w:rsid w:val="002C0029"/>
    <w:rsid w:val="002C03B2"/>
    <w:rsid w:val="002C53FC"/>
    <w:rsid w:val="002D09BB"/>
    <w:rsid w:val="002D3C10"/>
    <w:rsid w:val="002E09E2"/>
    <w:rsid w:val="002E1B82"/>
    <w:rsid w:val="00311BF8"/>
    <w:rsid w:val="0031278E"/>
    <w:rsid w:val="00326B43"/>
    <w:rsid w:val="00330969"/>
    <w:rsid w:val="003323D0"/>
    <w:rsid w:val="0033462A"/>
    <w:rsid w:val="0035340C"/>
    <w:rsid w:val="003541D9"/>
    <w:rsid w:val="003577C8"/>
    <w:rsid w:val="00360AC2"/>
    <w:rsid w:val="00362762"/>
    <w:rsid w:val="00366B46"/>
    <w:rsid w:val="0037059B"/>
    <w:rsid w:val="00374ED3"/>
    <w:rsid w:val="00383ECF"/>
    <w:rsid w:val="0038764E"/>
    <w:rsid w:val="0039221A"/>
    <w:rsid w:val="00393B9A"/>
    <w:rsid w:val="003A1492"/>
    <w:rsid w:val="003A24B1"/>
    <w:rsid w:val="003B01BF"/>
    <w:rsid w:val="003B0868"/>
    <w:rsid w:val="003B2DE5"/>
    <w:rsid w:val="003B2F84"/>
    <w:rsid w:val="003B4204"/>
    <w:rsid w:val="003C6E7C"/>
    <w:rsid w:val="003D3380"/>
    <w:rsid w:val="003D7143"/>
    <w:rsid w:val="003D71E4"/>
    <w:rsid w:val="003D7DA7"/>
    <w:rsid w:val="003D7FAB"/>
    <w:rsid w:val="003E1BD1"/>
    <w:rsid w:val="003F3B70"/>
    <w:rsid w:val="004135B3"/>
    <w:rsid w:val="004272E9"/>
    <w:rsid w:val="00434FE6"/>
    <w:rsid w:val="00437F32"/>
    <w:rsid w:val="00443997"/>
    <w:rsid w:val="0046068B"/>
    <w:rsid w:val="004747FC"/>
    <w:rsid w:val="00476F42"/>
    <w:rsid w:val="00480CAC"/>
    <w:rsid w:val="00480CB7"/>
    <w:rsid w:val="00484168"/>
    <w:rsid w:val="0049257B"/>
    <w:rsid w:val="00496458"/>
    <w:rsid w:val="0049662D"/>
    <w:rsid w:val="004A0EAF"/>
    <w:rsid w:val="004A530F"/>
    <w:rsid w:val="004B1A35"/>
    <w:rsid w:val="004B1B6F"/>
    <w:rsid w:val="004C163B"/>
    <w:rsid w:val="004C16DB"/>
    <w:rsid w:val="004C1AB2"/>
    <w:rsid w:val="004C25E2"/>
    <w:rsid w:val="004C52E5"/>
    <w:rsid w:val="004D3FC0"/>
    <w:rsid w:val="004E0565"/>
    <w:rsid w:val="004E4008"/>
    <w:rsid w:val="004E49CE"/>
    <w:rsid w:val="004F0073"/>
    <w:rsid w:val="004F0B9C"/>
    <w:rsid w:val="004F6CE9"/>
    <w:rsid w:val="004F7E37"/>
    <w:rsid w:val="005046E4"/>
    <w:rsid w:val="005060F0"/>
    <w:rsid w:val="0051200F"/>
    <w:rsid w:val="00512F21"/>
    <w:rsid w:val="005220CB"/>
    <w:rsid w:val="00525A6D"/>
    <w:rsid w:val="00525CC3"/>
    <w:rsid w:val="00532D7D"/>
    <w:rsid w:val="00535DAB"/>
    <w:rsid w:val="00540E01"/>
    <w:rsid w:val="00544E1E"/>
    <w:rsid w:val="005450FE"/>
    <w:rsid w:val="005456C2"/>
    <w:rsid w:val="00552062"/>
    <w:rsid w:val="00556308"/>
    <w:rsid w:val="005713AD"/>
    <w:rsid w:val="005741E1"/>
    <w:rsid w:val="0057429B"/>
    <w:rsid w:val="00575122"/>
    <w:rsid w:val="005834B3"/>
    <w:rsid w:val="005A2AA5"/>
    <w:rsid w:val="005A590C"/>
    <w:rsid w:val="005C01A8"/>
    <w:rsid w:val="005C105A"/>
    <w:rsid w:val="005C139A"/>
    <w:rsid w:val="005C5E4D"/>
    <w:rsid w:val="005C7313"/>
    <w:rsid w:val="005C7B06"/>
    <w:rsid w:val="005D12F2"/>
    <w:rsid w:val="005D2535"/>
    <w:rsid w:val="005D3D53"/>
    <w:rsid w:val="005D5FEC"/>
    <w:rsid w:val="005E353C"/>
    <w:rsid w:val="005E4872"/>
    <w:rsid w:val="005E65D9"/>
    <w:rsid w:val="005E7C22"/>
    <w:rsid w:val="005F0907"/>
    <w:rsid w:val="005F12B9"/>
    <w:rsid w:val="005F2306"/>
    <w:rsid w:val="005F4D52"/>
    <w:rsid w:val="005F5487"/>
    <w:rsid w:val="006005A6"/>
    <w:rsid w:val="0060107C"/>
    <w:rsid w:val="00602243"/>
    <w:rsid w:val="00605134"/>
    <w:rsid w:val="00610ED7"/>
    <w:rsid w:val="00614709"/>
    <w:rsid w:val="00620E10"/>
    <w:rsid w:val="00620F68"/>
    <w:rsid w:val="006220C6"/>
    <w:rsid w:val="00625650"/>
    <w:rsid w:val="00627272"/>
    <w:rsid w:val="006355DB"/>
    <w:rsid w:val="00635CE5"/>
    <w:rsid w:val="00636C03"/>
    <w:rsid w:val="006376E5"/>
    <w:rsid w:val="00645199"/>
    <w:rsid w:val="00650C1F"/>
    <w:rsid w:val="006618D9"/>
    <w:rsid w:val="00661DD6"/>
    <w:rsid w:val="00684654"/>
    <w:rsid w:val="0069090D"/>
    <w:rsid w:val="006A6261"/>
    <w:rsid w:val="006A765E"/>
    <w:rsid w:val="006B2986"/>
    <w:rsid w:val="006C29AA"/>
    <w:rsid w:val="006C4C7C"/>
    <w:rsid w:val="006C6544"/>
    <w:rsid w:val="006C7107"/>
    <w:rsid w:val="006C77A2"/>
    <w:rsid w:val="006D05CE"/>
    <w:rsid w:val="006D4503"/>
    <w:rsid w:val="006D75F0"/>
    <w:rsid w:val="006E24EA"/>
    <w:rsid w:val="006E5536"/>
    <w:rsid w:val="007013D8"/>
    <w:rsid w:val="00703ADF"/>
    <w:rsid w:val="00712112"/>
    <w:rsid w:val="00714051"/>
    <w:rsid w:val="0071432B"/>
    <w:rsid w:val="00714DAE"/>
    <w:rsid w:val="00722A5E"/>
    <w:rsid w:val="00726D18"/>
    <w:rsid w:val="00735F23"/>
    <w:rsid w:val="00740582"/>
    <w:rsid w:val="00740EDC"/>
    <w:rsid w:val="00742182"/>
    <w:rsid w:val="00742324"/>
    <w:rsid w:val="007458CC"/>
    <w:rsid w:val="00753038"/>
    <w:rsid w:val="00756661"/>
    <w:rsid w:val="00764291"/>
    <w:rsid w:val="00767920"/>
    <w:rsid w:val="00773275"/>
    <w:rsid w:val="007853AB"/>
    <w:rsid w:val="00786DAE"/>
    <w:rsid w:val="007A294A"/>
    <w:rsid w:val="007A2F19"/>
    <w:rsid w:val="007A3538"/>
    <w:rsid w:val="007A5554"/>
    <w:rsid w:val="007B504F"/>
    <w:rsid w:val="007C1A9E"/>
    <w:rsid w:val="007C30E3"/>
    <w:rsid w:val="007D58A7"/>
    <w:rsid w:val="007D5B2E"/>
    <w:rsid w:val="007E0790"/>
    <w:rsid w:val="007E66D0"/>
    <w:rsid w:val="007E6F6A"/>
    <w:rsid w:val="007F3320"/>
    <w:rsid w:val="007F3930"/>
    <w:rsid w:val="007F41E5"/>
    <w:rsid w:val="007F6D5C"/>
    <w:rsid w:val="00802A82"/>
    <w:rsid w:val="00802CAD"/>
    <w:rsid w:val="00814597"/>
    <w:rsid w:val="00824885"/>
    <w:rsid w:val="008320E8"/>
    <w:rsid w:val="008364A4"/>
    <w:rsid w:val="0083735A"/>
    <w:rsid w:val="008608E8"/>
    <w:rsid w:val="008620C5"/>
    <w:rsid w:val="00862C36"/>
    <w:rsid w:val="00867DA5"/>
    <w:rsid w:val="00870B02"/>
    <w:rsid w:val="0087160A"/>
    <w:rsid w:val="00875887"/>
    <w:rsid w:val="00876ADB"/>
    <w:rsid w:val="008869B5"/>
    <w:rsid w:val="0089040B"/>
    <w:rsid w:val="008932E0"/>
    <w:rsid w:val="008A0D00"/>
    <w:rsid w:val="008A2C69"/>
    <w:rsid w:val="008A4634"/>
    <w:rsid w:val="008A5EB4"/>
    <w:rsid w:val="008A6C20"/>
    <w:rsid w:val="008B1682"/>
    <w:rsid w:val="008B1C3F"/>
    <w:rsid w:val="008B3C52"/>
    <w:rsid w:val="008C0495"/>
    <w:rsid w:val="008C209A"/>
    <w:rsid w:val="008C23B1"/>
    <w:rsid w:val="008C44EA"/>
    <w:rsid w:val="008C585F"/>
    <w:rsid w:val="008D147A"/>
    <w:rsid w:val="008D3C4F"/>
    <w:rsid w:val="008E0F8B"/>
    <w:rsid w:val="008E35D6"/>
    <w:rsid w:val="008E7BBF"/>
    <w:rsid w:val="008F4C81"/>
    <w:rsid w:val="00904479"/>
    <w:rsid w:val="009051D4"/>
    <w:rsid w:val="0090710F"/>
    <w:rsid w:val="0090738C"/>
    <w:rsid w:val="009176D5"/>
    <w:rsid w:val="009227B1"/>
    <w:rsid w:val="00924899"/>
    <w:rsid w:val="00924F92"/>
    <w:rsid w:val="00927238"/>
    <w:rsid w:val="00931F21"/>
    <w:rsid w:val="0093286A"/>
    <w:rsid w:val="0093458A"/>
    <w:rsid w:val="00940047"/>
    <w:rsid w:val="00946BFA"/>
    <w:rsid w:val="00953B9F"/>
    <w:rsid w:val="0095766D"/>
    <w:rsid w:val="009673B9"/>
    <w:rsid w:val="00967CC1"/>
    <w:rsid w:val="00970F2F"/>
    <w:rsid w:val="00971083"/>
    <w:rsid w:val="00974A62"/>
    <w:rsid w:val="00976CBA"/>
    <w:rsid w:val="009856DD"/>
    <w:rsid w:val="00986B2B"/>
    <w:rsid w:val="00987705"/>
    <w:rsid w:val="009A1B55"/>
    <w:rsid w:val="009B0D8A"/>
    <w:rsid w:val="009B5284"/>
    <w:rsid w:val="009B5599"/>
    <w:rsid w:val="009B6251"/>
    <w:rsid w:val="009B6D7E"/>
    <w:rsid w:val="009B6FCD"/>
    <w:rsid w:val="009C6078"/>
    <w:rsid w:val="009D1929"/>
    <w:rsid w:val="009D2777"/>
    <w:rsid w:val="009D59AB"/>
    <w:rsid w:val="009D6D81"/>
    <w:rsid w:val="00A07A3E"/>
    <w:rsid w:val="00A12368"/>
    <w:rsid w:val="00A16499"/>
    <w:rsid w:val="00A23FC2"/>
    <w:rsid w:val="00A32AE2"/>
    <w:rsid w:val="00A42AB4"/>
    <w:rsid w:val="00A5119D"/>
    <w:rsid w:val="00A61935"/>
    <w:rsid w:val="00A6320D"/>
    <w:rsid w:val="00A7129C"/>
    <w:rsid w:val="00A73A0C"/>
    <w:rsid w:val="00A7467C"/>
    <w:rsid w:val="00A86935"/>
    <w:rsid w:val="00A96905"/>
    <w:rsid w:val="00A97804"/>
    <w:rsid w:val="00AA043A"/>
    <w:rsid w:val="00AA0DB2"/>
    <w:rsid w:val="00AB13BD"/>
    <w:rsid w:val="00AC03E6"/>
    <w:rsid w:val="00AC3EC8"/>
    <w:rsid w:val="00AC6748"/>
    <w:rsid w:val="00AD133D"/>
    <w:rsid w:val="00AD346E"/>
    <w:rsid w:val="00AD372F"/>
    <w:rsid w:val="00AD6FCF"/>
    <w:rsid w:val="00AF5A68"/>
    <w:rsid w:val="00B02611"/>
    <w:rsid w:val="00B04F5F"/>
    <w:rsid w:val="00B11FC1"/>
    <w:rsid w:val="00B158B5"/>
    <w:rsid w:val="00B17D42"/>
    <w:rsid w:val="00B203E8"/>
    <w:rsid w:val="00B31D12"/>
    <w:rsid w:val="00B40A47"/>
    <w:rsid w:val="00B45CFE"/>
    <w:rsid w:val="00B52F13"/>
    <w:rsid w:val="00B6596C"/>
    <w:rsid w:val="00B67C2B"/>
    <w:rsid w:val="00B71A17"/>
    <w:rsid w:val="00B76107"/>
    <w:rsid w:val="00B82B02"/>
    <w:rsid w:val="00B8761D"/>
    <w:rsid w:val="00B90A39"/>
    <w:rsid w:val="00B95A4C"/>
    <w:rsid w:val="00B96728"/>
    <w:rsid w:val="00BA047D"/>
    <w:rsid w:val="00BA0C9A"/>
    <w:rsid w:val="00BA3E79"/>
    <w:rsid w:val="00BB3285"/>
    <w:rsid w:val="00BB3FBB"/>
    <w:rsid w:val="00BC0082"/>
    <w:rsid w:val="00BC168D"/>
    <w:rsid w:val="00BC18F4"/>
    <w:rsid w:val="00BC29B6"/>
    <w:rsid w:val="00BC2B0A"/>
    <w:rsid w:val="00BC7BAB"/>
    <w:rsid w:val="00BD4343"/>
    <w:rsid w:val="00BD4808"/>
    <w:rsid w:val="00BD520B"/>
    <w:rsid w:val="00BD674B"/>
    <w:rsid w:val="00BF3698"/>
    <w:rsid w:val="00C109C9"/>
    <w:rsid w:val="00C151A1"/>
    <w:rsid w:val="00C16D10"/>
    <w:rsid w:val="00C16F64"/>
    <w:rsid w:val="00C21395"/>
    <w:rsid w:val="00C266FE"/>
    <w:rsid w:val="00C323DA"/>
    <w:rsid w:val="00C356DC"/>
    <w:rsid w:val="00C36A68"/>
    <w:rsid w:val="00C45937"/>
    <w:rsid w:val="00C63FE4"/>
    <w:rsid w:val="00C66E0F"/>
    <w:rsid w:val="00C67F92"/>
    <w:rsid w:val="00C80A81"/>
    <w:rsid w:val="00C83377"/>
    <w:rsid w:val="00C8387B"/>
    <w:rsid w:val="00C84ACF"/>
    <w:rsid w:val="00C862B9"/>
    <w:rsid w:val="00C8720F"/>
    <w:rsid w:val="00C91727"/>
    <w:rsid w:val="00C96529"/>
    <w:rsid w:val="00C967E4"/>
    <w:rsid w:val="00CA45B1"/>
    <w:rsid w:val="00CB0769"/>
    <w:rsid w:val="00CB3C71"/>
    <w:rsid w:val="00CB44AD"/>
    <w:rsid w:val="00CB5616"/>
    <w:rsid w:val="00CB688A"/>
    <w:rsid w:val="00CC1906"/>
    <w:rsid w:val="00CC363B"/>
    <w:rsid w:val="00CC373F"/>
    <w:rsid w:val="00CD1A3E"/>
    <w:rsid w:val="00CD1C79"/>
    <w:rsid w:val="00CD264A"/>
    <w:rsid w:val="00CE56BB"/>
    <w:rsid w:val="00CE60C4"/>
    <w:rsid w:val="00CE6ED1"/>
    <w:rsid w:val="00CE7F4F"/>
    <w:rsid w:val="00CF09BD"/>
    <w:rsid w:val="00D076F0"/>
    <w:rsid w:val="00D1041E"/>
    <w:rsid w:val="00D123A1"/>
    <w:rsid w:val="00D17968"/>
    <w:rsid w:val="00D17B74"/>
    <w:rsid w:val="00D17F05"/>
    <w:rsid w:val="00D24FD2"/>
    <w:rsid w:val="00D25186"/>
    <w:rsid w:val="00D2761E"/>
    <w:rsid w:val="00D440E6"/>
    <w:rsid w:val="00D4662F"/>
    <w:rsid w:val="00D53F53"/>
    <w:rsid w:val="00D60F41"/>
    <w:rsid w:val="00D6116D"/>
    <w:rsid w:val="00D62937"/>
    <w:rsid w:val="00D70DCC"/>
    <w:rsid w:val="00D733EE"/>
    <w:rsid w:val="00D73F5A"/>
    <w:rsid w:val="00D745C4"/>
    <w:rsid w:val="00D760F4"/>
    <w:rsid w:val="00D836A0"/>
    <w:rsid w:val="00D838AB"/>
    <w:rsid w:val="00D843DD"/>
    <w:rsid w:val="00D9073D"/>
    <w:rsid w:val="00DA3CDE"/>
    <w:rsid w:val="00DA5AA4"/>
    <w:rsid w:val="00DB57F2"/>
    <w:rsid w:val="00DB72CF"/>
    <w:rsid w:val="00DC0A23"/>
    <w:rsid w:val="00DD0FE3"/>
    <w:rsid w:val="00DD1E9C"/>
    <w:rsid w:val="00DE1A71"/>
    <w:rsid w:val="00DE1B8D"/>
    <w:rsid w:val="00DE4D67"/>
    <w:rsid w:val="00DF295B"/>
    <w:rsid w:val="00DF3F19"/>
    <w:rsid w:val="00E000CE"/>
    <w:rsid w:val="00E00E04"/>
    <w:rsid w:val="00E031CF"/>
    <w:rsid w:val="00E15731"/>
    <w:rsid w:val="00E15BE3"/>
    <w:rsid w:val="00E16778"/>
    <w:rsid w:val="00E22CD5"/>
    <w:rsid w:val="00E25946"/>
    <w:rsid w:val="00E27215"/>
    <w:rsid w:val="00E27C8F"/>
    <w:rsid w:val="00E34B9E"/>
    <w:rsid w:val="00E34E6F"/>
    <w:rsid w:val="00E3689C"/>
    <w:rsid w:val="00E37547"/>
    <w:rsid w:val="00E41967"/>
    <w:rsid w:val="00E42D48"/>
    <w:rsid w:val="00E46A50"/>
    <w:rsid w:val="00E46CE3"/>
    <w:rsid w:val="00E531C7"/>
    <w:rsid w:val="00E62DFD"/>
    <w:rsid w:val="00E74B18"/>
    <w:rsid w:val="00E76712"/>
    <w:rsid w:val="00E80805"/>
    <w:rsid w:val="00E9467E"/>
    <w:rsid w:val="00EA0930"/>
    <w:rsid w:val="00EA13FC"/>
    <w:rsid w:val="00EA19BA"/>
    <w:rsid w:val="00EA1FE3"/>
    <w:rsid w:val="00EA28C1"/>
    <w:rsid w:val="00EB1B70"/>
    <w:rsid w:val="00EB5762"/>
    <w:rsid w:val="00EC0C0C"/>
    <w:rsid w:val="00ED0E2A"/>
    <w:rsid w:val="00ED0FAD"/>
    <w:rsid w:val="00ED19F6"/>
    <w:rsid w:val="00ED4994"/>
    <w:rsid w:val="00ED5A94"/>
    <w:rsid w:val="00EF0FEC"/>
    <w:rsid w:val="00EF6DC5"/>
    <w:rsid w:val="00EF7F4E"/>
    <w:rsid w:val="00F00967"/>
    <w:rsid w:val="00F027EA"/>
    <w:rsid w:val="00F06009"/>
    <w:rsid w:val="00F0686D"/>
    <w:rsid w:val="00F0761A"/>
    <w:rsid w:val="00F078C5"/>
    <w:rsid w:val="00F07942"/>
    <w:rsid w:val="00F132B9"/>
    <w:rsid w:val="00F20BCF"/>
    <w:rsid w:val="00F21B97"/>
    <w:rsid w:val="00F3166F"/>
    <w:rsid w:val="00F31E09"/>
    <w:rsid w:val="00F3474E"/>
    <w:rsid w:val="00F40C3C"/>
    <w:rsid w:val="00F428A2"/>
    <w:rsid w:val="00F46372"/>
    <w:rsid w:val="00F4649F"/>
    <w:rsid w:val="00F5021A"/>
    <w:rsid w:val="00F61720"/>
    <w:rsid w:val="00F62795"/>
    <w:rsid w:val="00F70708"/>
    <w:rsid w:val="00F70E83"/>
    <w:rsid w:val="00F726C5"/>
    <w:rsid w:val="00F82CBF"/>
    <w:rsid w:val="00F904B7"/>
    <w:rsid w:val="00F9250C"/>
    <w:rsid w:val="00F941A9"/>
    <w:rsid w:val="00F95982"/>
    <w:rsid w:val="00F97C84"/>
    <w:rsid w:val="00FB3BFF"/>
    <w:rsid w:val="00FB5A20"/>
    <w:rsid w:val="00FC258B"/>
    <w:rsid w:val="00FC2AC4"/>
    <w:rsid w:val="00FC3283"/>
    <w:rsid w:val="00FC440E"/>
    <w:rsid w:val="00FC5626"/>
    <w:rsid w:val="00FC7634"/>
    <w:rsid w:val="00FC7A3D"/>
    <w:rsid w:val="00FD400F"/>
    <w:rsid w:val="00FD4EF2"/>
    <w:rsid w:val="00FE43E6"/>
    <w:rsid w:val="00FE4B3A"/>
    <w:rsid w:val="00FE4B5F"/>
    <w:rsid w:val="00FF05E1"/>
    <w:rsid w:val="00FF0D61"/>
    <w:rsid w:val="00FF422A"/>
    <w:rsid w:val="00FF4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List Bullet 2" w:qFormat="1"/>
    <w:lsdException w:name="Title" w:qFormat="1"/>
    <w:lsdException w:name="Default Paragraph Font" w:uiPriority="1"/>
    <w:lsdException w:name="Body Text" w:qFormat="1"/>
    <w:lsdException w:name="Subtitle" w:qFormat="1"/>
    <w:lsdException w:name="Strong" w:uiPriority="22"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E6067"/>
    <w:rPr>
      <w:rFonts w:ascii="Garamond" w:hAnsi="Garamond" w:cs="Arial"/>
      <w:sz w:val="22"/>
      <w:lang w:val="en-AU" w:eastAsia="en-US"/>
    </w:rPr>
  </w:style>
  <w:style w:type="paragraph" w:styleId="Heading1">
    <w:name w:val="heading 1"/>
    <w:basedOn w:val="Normal"/>
    <w:next w:val="BodyText"/>
    <w:link w:val="Heading1Char"/>
    <w:qFormat/>
    <w:rsid w:val="000E6067"/>
    <w:pPr>
      <w:keepNext/>
      <w:spacing w:line="26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0E6067"/>
    <w:pPr>
      <w:outlineLvl w:val="1"/>
    </w:pPr>
    <w:rPr>
      <w:bCs w:val="0"/>
      <w:color w:val="auto"/>
      <w:szCs w:val="24"/>
    </w:rPr>
  </w:style>
  <w:style w:type="paragraph" w:styleId="Heading3">
    <w:name w:val="heading 3"/>
    <w:basedOn w:val="Heading2"/>
    <w:next w:val="BodyText"/>
    <w:qFormat/>
    <w:rsid w:val="000E6067"/>
    <w:pPr>
      <w:outlineLvl w:val="2"/>
    </w:pPr>
    <w:rPr>
      <w:rFonts w:ascii="Arial" w:hAnsi="Arial"/>
      <w:bCs/>
      <w:szCs w:val="22"/>
    </w:rPr>
  </w:style>
  <w:style w:type="paragraph" w:styleId="Heading4">
    <w:name w:val="heading 4"/>
    <w:basedOn w:val="Heading3"/>
    <w:next w:val="BodyText"/>
    <w:qFormat/>
    <w:rsid w:val="000E6067"/>
    <w:pPr>
      <w:outlineLvl w:val="3"/>
    </w:pPr>
    <w:rPr>
      <w:bCs w:val="0"/>
      <w:i/>
    </w:rPr>
  </w:style>
  <w:style w:type="paragraph" w:styleId="Heading5">
    <w:name w:val="heading 5"/>
    <w:basedOn w:val="Normal"/>
    <w:next w:val="Normal"/>
    <w:qFormat/>
    <w:rsid w:val="000E6067"/>
    <w:pPr>
      <w:numPr>
        <w:ilvl w:val="4"/>
        <w:numId w:val="4"/>
      </w:numPr>
      <w:spacing w:before="240" w:after="60"/>
      <w:outlineLvl w:val="4"/>
    </w:pPr>
    <w:rPr>
      <w:b/>
      <w:bCs/>
      <w:i/>
      <w:iCs/>
      <w:sz w:val="26"/>
      <w:szCs w:val="26"/>
    </w:rPr>
  </w:style>
  <w:style w:type="paragraph" w:styleId="Heading6">
    <w:name w:val="heading 6"/>
    <w:basedOn w:val="Normal"/>
    <w:next w:val="Normal"/>
    <w:qFormat/>
    <w:rsid w:val="000E6067"/>
    <w:pPr>
      <w:numPr>
        <w:ilvl w:val="5"/>
        <w:numId w:val="4"/>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0E6067"/>
    <w:pPr>
      <w:numPr>
        <w:ilvl w:val="6"/>
        <w:numId w:val="4"/>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0E6067"/>
    <w:pPr>
      <w:numPr>
        <w:ilvl w:val="7"/>
        <w:numId w:val="4"/>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0E6067"/>
    <w:pPr>
      <w:numPr>
        <w:ilvl w:val="8"/>
        <w:numId w:val="4"/>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6067"/>
    <w:rPr>
      <w:rFonts w:ascii="Tahoma" w:hAnsi="Tahoma" w:cs="Tahoma"/>
      <w:sz w:val="16"/>
      <w:szCs w:val="16"/>
    </w:rPr>
  </w:style>
  <w:style w:type="character" w:customStyle="1" w:styleId="BalloonTextChar">
    <w:name w:val="Balloon Text Char"/>
    <w:basedOn w:val="DefaultParagraphFont"/>
    <w:link w:val="BalloonText"/>
    <w:rsid w:val="000E6067"/>
    <w:rPr>
      <w:rFonts w:ascii="Tahoma" w:hAnsi="Tahoma" w:cs="Tahoma"/>
      <w:sz w:val="16"/>
      <w:szCs w:val="16"/>
      <w:lang w:val="en-AU" w:eastAsia="en-US"/>
    </w:rPr>
  </w:style>
  <w:style w:type="paragraph" w:styleId="BodyText">
    <w:name w:val="Body Text"/>
    <w:basedOn w:val="Normal"/>
    <w:link w:val="BodyTextChar"/>
    <w:rsid w:val="000E6067"/>
    <w:pPr>
      <w:spacing w:after="284" w:line="280" w:lineRule="atLeast"/>
    </w:pPr>
  </w:style>
  <w:style w:type="character" w:customStyle="1" w:styleId="BodyTextChar">
    <w:name w:val="Body Text Char"/>
    <w:basedOn w:val="DefaultParagraphFont"/>
    <w:link w:val="BodyText"/>
    <w:rsid w:val="000E6067"/>
    <w:rPr>
      <w:rFonts w:ascii="Garamond" w:hAnsi="Garamond" w:cs="Arial"/>
      <w:sz w:val="22"/>
      <w:lang w:val="en-AU" w:eastAsia="en-US"/>
    </w:rPr>
  </w:style>
  <w:style w:type="paragraph" w:customStyle="1" w:styleId="AppendicesTitle">
    <w:name w:val="Appendices Title"/>
    <w:basedOn w:val="Heading2"/>
    <w:next w:val="Normal"/>
    <w:rsid w:val="000E6067"/>
  </w:style>
  <w:style w:type="paragraph" w:customStyle="1" w:styleId="Appendix">
    <w:name w:val="Appendix"/>
    <w:basedOn w:val="Normal"/>
    <w:rsid w:val="000E6067"/>
    <w:pPr>
      <w:numPr>
        <w:numId w:val="1"/>
      </w:numPr>
      <w:jc w:val="right"/>
    </w:pPr>
    <w:rPr>
      <w:rFonts w:ascii="Arial" w:hAnsi="Arial"/>
      <w:b/>
      <w:color w:val="808080"/>
      <w:sz w:val="16"/>
    </w:rPr>
  </w:style>
  <w:style w:type="paragraph" w:customStyle="1" w:styleId="AppendixTitle">
    <w:name w:val="Appendix Title"/>
    <w:basedOn w:val="Normal"/>
    <w:next w:val="BodyText"/>
    <w:rsid w:val="000E6067"/>
    <w:pPr>
      <w:spacing w:after="2520"/>
    </w:pPr>
    <w:rPr>
      <w:bCs/>
      <w:kern w:val="28"/>
      <w:sz w:val="48"/>
      <w:szCs w:val="32"/>
    </w:rPr>
  </w:style>
  <w:style w:type="paragraph" w:customStyle="1" w:styleId="AppendixTitleSpan">
    <w:name w:val="Appendix Title Span"/>
    <w:basedOn w:val="AppendixTitle"/>
    <w:rsid w:val="000E6067"/>
    <w:pPr>
      <w:framePr w:w="8562" w:wrap="around" w:vAnchor="text" w:hAnchor="margin" w:y="1"/>
    </w:pPr>
    <w:rPr>
      <w:lang w:val="en-GB"/>
    </w:rPr>
  </w:style>
  <w:style w:type="paragraph" w:customStyle="1" w:styleId="AppendixTitleLandscapeSpan">
    <w:name w:val="Appendix Title Landscape Span"/>
    <w:basedOn w:val="AppendixTitleSpan"/>
    <w:next w:val="Normal"/>
    <w:rsid w:val="000E6067"/>
    <w:pPr>
      <w:framePr w:w="13495" w:wrap="around"/>
    </w:pPr>
  </w:style>
  <w:style w:type="paragraph" w:customStyle="1" w:styleId="Backpage">
    <w:name w:val="Back page"/>
    <w:rsid w:val="000E6067"/>
    <w:rPr>
      <w:rFonts w:ascii="Arial Black" w:hAnsi="Arial Black" w:cs="Arial"/>
      <w:sz w:val="18"/>
      <w:lang w:eastAsia="en-US"/>
    </w:rPr>
  </w:style>
  <w:style w:type="paragraph" w:styleId="BodyText2">
    <w:name w:val="Body Text 2"/>
    <w:basedOn w:val="BodyText"/>
    <w:link w:val="BodyText2Char"/>
    <w:rsid w:val="000E6067"/>
    <w:pPr>
      <w:ind w:left="567"/>
    </w:pPr>
  </w:style>
  <w:style w:type="character" w:customStyle="1" w:styleId="BodyText2Char">
    <w:name w:val="Body Text 2 Char"/>
    <w:basedOn w:val="DefaultParagraphFont"/>
    <w:link w:val="BodyText2"/>
    <w:rsid w:val="000E6067"/>
    <w:rPr>
      <w:rFonts w:ascii="Garamond" w:hAnsi="Garamond" w:cs="Arial"/>
      <w:sz w:val="22"/>
      <w:lang w:val="en-AU" w:eastAsia="en-US"/>
    </w:rPr>
  </w:style>
  <w:style w:type="paragraph" w:styleId="BodyText3">
    <w:name w:val="Body Text 3"/>
    <w:basedOn w:val="BodyText"/>
    <w:link w:val="BodyText3Char"/>
    <w:rsid w:val="000E6067"/>
    <w:pPr>
      <w:ind w:left="1134"/>
    </w:pPr>
    <w:rPr>
      <w:szCs w:val="16"/>
    </w:rPr>
  </w:style>
  <w:style w:type="character" w:customStyle="1" w:styleId="BodyText3Char">
    <w:name w:val="Body Text 3 Char"/>
    <w:basedOn w:val="DefaultParagraphFont"/>
    <w:link w:val="BodyText3"/>
    <w:rsid w:val="000E6067"/>
    <w:rPr>
      <w:rFonts w:ascii="Garamond" w:hAnsi="Garamond" w:cs="Arial"/>
      <w:sz w:val="22"/>
      <w:szCs w:val="16"/>
      <w:lang w:val="en-AU" w:eastAsia="en-US"/>
    </w:rPr>
  </w:style>
  <w:style w:type="paragraph" w:customStyle="1" w:styleId="BulletOne">
    <w:name w:val="BulletOne"/>
    <w:basedOn w:val="Normal"/>
    <w:rsid w:val="000E6067"/>
    <w:pPr>
      <w:numPr>
        <w:numId w:val="14"/>
      </w:numPr>
      <w:ind w:left="357" w:hanging="357"/>
    </w:pPr>
  </w:style>
  <w:style w:type="paragraph" w:customStyle="1" w:styleId="BulletThree">
    <w:name w:val="BulletThree"/>
    <w:basedOn w:val="Normal"/>
    <w:rsid w:val="000E6067"/>
    <w:pPr>
      <w:numPr>
        <w:numId w:val="2"/>
      </w:numPr>
    </w:pPr>
  </w:style>
  <w:style w:type="paragraph" w:customStyle="1" w:styleId="BulletTwo">
    <w:name w:val="BulletTwo"/>
    <w:basedOn w:val="Normal"/>
    <w:rsid w:val="000E6067"/>
    <w:pPr>
      <w:numPr>
        <w:numId w:val="3"/>
      </w:numPr>
      <w:ind w:left="697" w:hanging="357"/>
    </w:pPr>
  </w:style>
  <w:style w:type="paragraph" w:styleId="Subtitle">
    <w:name w:val="Subtitle"/>
    <w:link w:val="SubtitleChar"/>
    <w:qFormat/>
    <w:rsid w:val="000E6067"/>
    <w:pPr>
      <w:spacing w:line="280" w:lineRule="atLeast"/>
      <w:outlineLvl w:val="1"/>
    </w:pPr>
    <w:rPr>
      <w:rFonts w:ascii="Arial" w:hAnsi="Arial" w:cs="Arial"/>
      <w:bCs/>
      <w:kern w:val="28"/>
      <w:sz w:val="24"/>
      <w:szCs w:val="24"/>
      <w:lang w:eastAsia="en-US"/>
    </w:rPr>
  </w:style>
  <w:style w:type="character" w:customStyle="1" w:styleId="SubtitleChar">
    <w:name w:val="Subtitle Char"/>
    <w:basedOn w:val="DefaultParagraphFont"/>
    <w:link w:val="Subtitle"/>
    <w:rsid w:val="000E6067"/>
    <w:rPr>
      <w:rFonts w:ascii="Arial" w:hAnsi="Arial" w:cs="Arial"/>
      <w:bCs/>
      <w:kern w:val="28"/>
      <w:sz w:val="24"/>
      <w:szCs w:val="24"/>
      <w:lang w:eastAsia="en-US"/>
    </w:rPr>
  </w:style>
  <w:style w:type="paragraph" w:customStyle="1" w:styleId="ChapterTitle">
    <w:name w:val="Chapter Title"/>
    <w:basedOn w:val="Subtitle"/>
    <w:rsid w:val="000E6067"/>
    <w:pPr>
      <w:pBdr>
        <w:bottom w:val="single" w:sz="4" w:space="5" w:color="auto"/>
      </w:pBdr>
    </w:pPr>
    <w:rPr>
      <w:sz w:val="20"/>
    </w:rPr>
  </w:style>
  <w:style w:type="paragraph" w:customStyle="1" w:styleId="ContactDetails">
    <w:name w:val="Contact Details"/>
    <w:rsid w:val="000E6067"/>
    <w:rPr>
      <w:rFonts w:ascii="Arial" w:hAnsi="Arial" w:cs="Arial"/>
      <w:sz w:val="16"/>
      <w:lang w:eastAsia="en-US"/>
    </w:rPr>
  </w:style>
  <w:style w:type="paragraph" w:customStyle="1" w:styleId="ContactDetailsTitle">
    <w:name w:val="Contact Details Title"/>
    <w:basedOn w:val="ContactDetails"/>
    <w:next w:val="ContactDetails"/>
    <w:rsid w:val="000E6067"/>
    <w:rPr>
      <w:b/>
    </w:rPr>
  </w:style>
  <w:style w:type="paragraph" w:customStyle="1" w:styleId="Contents">
    <w:name w:val="Contents"/>
    <w:next w:val="Normal"/>
    <w:rsid w:val="000E6067"/>
    <w:pPr>
      <w:spacing w:after="2520" w:line="580" w:lineRule="atLeast"/>
    </w:pPr>
    <w:rPr>
      <w:rFonts w:ascii="Garamond" w:hAnsi="Garamond" w:cs="Arial"/>
      <w:sz w:val="66"/>
      <w:lang w:eastAsia="en-US"/>
    </w:rPr>
  </w:style>
  <w:style w:type="paragraph" w:customStyle="1" w:styleId="Copyright">
    <w:name w:val="Copyright"/>
    <w:rsid w:val="000E6067"/>
    <w:pPr>
      <w:spacing w:line="220" w:lineRule="atLeast"/>
    </w:pPr>
    <w:rPr>
      <w:rFonts w:ascii="Garamond" w:hAnsi="Garamond" w:cs="Arial"/>
      <w:lang w:eastAsia="en-US"/>
    </w:rPr>
  </w:style>
  <w:style w:type="paragraph" w:customStyle="1" w:styleId="CVTitle">
    <w:name w:val="CV Title"/>
    <w:next w:val="Normal"/>
    <w:qFormat/>
    <w:rsid w:val="000E6067"/>
    <w:rPr>
      <w:rFonts w:ascii="Garamond" w:hAnsi="Garamond" w:cs="Arial"/>
      <w:bCs/>
      <w:kern w:val="28"/>
      <w:sz w:val="66"/>
      <w:szCs w:val="32"/>
      <w:lang w:eastAsia="en-US"/>
    </w:rPr>
  </w:style>
  <w:style w:type="paragraph" w:styleId="Footer">
    <w:name w:val="footer"/>
    <w:link w:val="FooterChar"/>
    <w:rsid w:val="000E6067"/>
    <w:pPr>
      <w:tabs>
        <w:tab w:val="center" w:pos="4153"/>
        <w:tab w:val="right" w:pos="8306"/>
      </w:tabs>
    </w:pPr>
    <w:rPr>
      <w:rFonts w:ascii="Arial" w:hAnsi="Arial" w:cs="Arial"/>
      <w:b/>
      <w:color w:val="747678"/>
      <w:sz w:val="13"/>
      <w:lang w:eastAsia="en-US"/>
    </w:rPr>
  </w:style>
  <w:style w:type="character" w:customStyle="1" w:styleId="FooterChar">
    <w:name w:val="Footer Char"/>
    <w:basedOn w:val="DefaultParagraphFont"/>
    <w:link w:val="Footer"/>
    <w:rsid w:val="000E6067"/>
    <w:rPr>
      <w:rFonts w:ascii="Arial" w:hAnsi="Arial" w:cs="Arial"/>
      <w:b/>
      <w:color w:val="747678"/>
      <w:sz w:val="13"/>
      <w:lang w:eastAsia="en-US"/>
    </w:rPr>
  </w:style>
  <w:style w:type="character" w:styleId="FootnoteReference">
    <w:name w:val="footnote reference"/>
    <w:basedOn w:val="DefaultParagraphFont"/>
    <w:rsid w:val="000E6067"/>
    <w:rPr>
      <w:vertAlign w:val="superscript"/>
    </w:rPr>
  </w:style>
  <w:style w:type="paragraph" w:styleId="FootnoteText">
    <w:name w:val="footnote text"/>
    <w:basedOn w:val="Normal"/>
    <w:link w:val="FootnoteTextChar"/>
    <w:rsid w:val="000E6067"/>
    <w:rPr>
      <w:rFonts w:ascii="Arial Narrow" w:hAnsi="Arial Narrow"/>
      <w:sz w:val="16"/>
    </w:rPr>
  </w:style>
  <w:style w:type="character" w:customStyle="1" w:styleId="FootnoteTextChar">
    <w:name w:val="Footnote Text Char"/>
    <w:basedOn w:val="DefaultParagraphFont"/>
    <w:link w:val="FootnoteText"/>
    <w:rsid w:val="000E6067"/>
    <w:rPr>
      <w:rFonts w:ascii="Arial Narrow" w:hAnsi="Arial Narrow" w:cs="Arial"/>
      <w:sz w:val="16"/>
      <w:lang w:val="en-AU" w:eastAsia="en-US"/>
    </w:rPr>
  </w:style>
  <w:style w:type="paragraph" w:customStyle="1" w:styleId="HalfLineBreak">
    <w:name w:val="Half Line Break"/>
    <w:semiHidden/>
    <w:rsid w:val="000E6067"/>
    <w:pPr>
      <w:framePr w:wrap="around" w:vAnchor="page" w:hAnchor="page" w:x="9016" w:y="3970"/>
      <w:suppressOverlap/>
    </w:pPr>
    <w:rPr>
      <w:rFonts w:ascii="Arial Narrow" w:hAnsi="Arial Narrow" w:cs="Arial"/>
      <w:b/>
      <w:sz w:val="7"/>
      <w:lang w:eastAsia="en-US"/>
    </w:rPr>
  </w:style>
  <w:style w:type="paragraph" w:styleId="Header">
    <w:name w:val="header"/>
    <w:link w:val="HeaderChar"/>
    <w:rsid w:val="000E6067"/>
    <w:pPr>
      <w:tabs>
        <w:tab w:val="right" w:pos="8562"/>
      </w:tabs>
    </w:pPr>
    <w:rPr>
      <w:rFonts w:ascii="Arial" w:hAnsi="Arial" w:cs="Arial"/>
      <w:b/>
      <w:color w:val="747678"/>
      <w:sz w:val="16"/>
      <w:lang w:eastAsia="en-US"/>
    </w:rPr>
  </w:style>
  <w:style w:type="character" w:customStyle="1" w:styleId="HeaderChar">
    <w:name w:val="Header Char"/>
    <w:basedOn w:val="DefaultParagraphFont"/>
    <w:link w:val="Header"/>
    <w:rsid w:val="000E6067"/>
    <w:rPr>
      <w:rFonts w:ascii="Arial" w:hAnsi="Arial" w:cs="Arial"/>
      <w:b/>
      <w:color w:val="747678"/>
      <w:sz w:val="16"/>
      <w:lang w:eastAsia="en-US"/>
    </w:rPr>
  </w:style>
  <w:style w:type="character" w:styleId="Hyperlink">
    <w:name w:val="Hyperlink"/>
    <w:basedOn w:val="DefaultParagraphFont"/>
    <w:rsid w:val="000E6067"/>
    <w:rPr>
      <w:color w:val="0000FF"/>
      <w:u w:val="single"/>
    </w:rPr>
  </w:style>
  <w:style w:type="paragraph" w:customStyle="1" w:styleId="Indent1">
    <w:name w:val="Indent1"/>
    <w:basedOn w:val="Normal"/>
    <w:rsid w:val="000E6067"/>
    <w:pPr>
      <w:tabs>
        <w:tab w:val="left" w:pos="567"/>
      </w:tabs>
      <w:ind w:left="567" w:hanging="567"/>
    </w:pPr>
  </w:style>
  <w:style w:type="paragraph" w:customStyle="1" w:styleId="Indent2">
    <w:name w:val="Indent2"/>
    <w:basedOn w:val="Normal"/>
    <w:rsid w:val="000E6067"/>
    <w:pPr>
      <w:tabs>
        <w:tab w:val="left" w:pos="1134"/>
      </w:tabs>
      <w:ind w:left="1134" w:hanging="567"/>
    </w:pPr>
  </w:style>
  <w:style w:type="paragraph" w:customStyle="1" w:styleId="LandscapeHeader">
    <w:name w:val="Landscape Header"/>
    <w:basedOn w:val="Header"/>
    <w:semiHidden/>
    <w:rsid w:val="000E6067"/>
    <w:pPr>
      <w:tabs>
        <w:tab w:val="clear" w:pos="8562"/>
        <w:tab w:val="right" w:pos="13438"/>
      </w:tabs>
    </w:pPr>
  </w:style>
  <w:style w:type="paragraph" w:customStyle="1" w:styleId="LetterFooter">
    <w:name w:val="Letter Footer"/>
    <w:rsid w:val="000E6067"/>
    <w:pPr>
      <w:spacing w:line="140" w:lineRule="atLeast"/>
    </w:pPr>
    <w:rPr>
      <w:rFonts w:ascii="Arial Narrow" w:hAnsi="Arial Narrow" w:cs="Arial"/>
      <w:sz w:val="11"/>
      <w:lang w:eastAsia="en-US"/>
    </w:rPr>
  </w:style>
  <w:style w:type="paragraph" w:customStyle="1" w:styleId="LetterFooterTitle">
    <w:name w:val="Letter Footer Title"/>
    <w:next w:val="Normal"/>
    <w:semiHidden/>
    <w:rsid w:val="000E6067"/>
    <w:pPr>
      <w:spacing w:line="140" w:lineRule="atLeast"/>
    </w:pPr>
    <w:rPr>
      <w:rFonts w:ascii="Arial Narrow" w:hAnsi="Arial Narrow" w:cs="Arial"/>
      <w:b/>
      <w:sz w:val="11"/>
      <w:lang w:eastAsia="en-US"/>
    </w:rPr>
  </w:style>
  <w:style w:type="paragraph" w:styleId="ListBullet">
    <w:name w:val="List Bullet"/>
    <w:basedOn w:val="Normal"/>
    <w:link w:val="ListBulletChar1"/>
    <w:rsid w:val="000E6067"/>
    <w:pPr>
      <w:numPr>
        <w:numId w:val="5"/>
      </w:numPr>
      <w:spacing w:after="20" w:line="280" w:lineRule="atLeast"/>
    </w:pPr>
  </w:style>
  <w:style w:type="character" w:customStyle="1" w:styleId="ListBulletChar1">
    <w:name w:val="List Bullet Char1"/>
    <w:basedOn w:val="DefaultParagraphFont"/>
    <w:link w:val="ListBullet"/>
    <w:rsid w:val="000E6067"/>
    <w:rPr>
      <w:rFonts w:ascii="Garamond" w:hAnsi="Garamond" w:cs="Arial"/>
      <w:sz w:val="22"/>
      <w:lang w:val="en-AU" w:eastAsia="en-US"/>
    </w:rPr>
  </w:style>
  <w:style w:type="character" w:customStyle="1" w:styleId="Heading1Char">
    <w:name w:val="Heading 1 Char"/>
    <w:basedOn w:val="DefaultParagraphFont"/>
    <w:link w:val="Heading1"/>
    <w:rsid w:val="000E6067"/>
    <w:rPr>
      <w:rFonts w:ascii="Arial Black" w:hAnsi="Arial Black" w:cs="Arial"/>
      <w:bCs/>
      <w:color w:val="4F2D7F"/>
      <w:kern w:val="32"/>
      <w:sz w:val="19"/>
      <w:szCs w:val="28"/>
      <w:lang w:val="en-AU" w:eastAsia="en-US"/>
    </w:rPr>
  </w:style>
  <w:style w:type="paragraph" w:styleId="ListBullet2">
    <w:name w:val="List Bullet 2"/>
    <w:basedOn w:val="Normal"/>
    <w:rsid w:val="000E6067"/>
    <w:pPr>
      <w:numPr>
        <w:ilvl w:val="1"/>
        <w:numId w:val="5"/>
      </w:numPr>
      <w:spacing w:after="20" w:line="260" w:lineRule="atLeast"/>
    </w:pPr>
  </w:style>
  <w:style w:type="paragraph" w:styleId="ListBullet3">
    <w:name w:val="List Bullet 3"/>
    <w:basedOn w:val="BodyText"/>
    <w:rsid w:val="000E6067"/>
    <w:pPr>
      <w:numPr>
        <w:ilvl w:val="2"/>
        <w:numId w:val="6"/>
      </w:numPr>
      <w:spacing w:before="110"/>
    </w:pPr>
  </w:style>
  <w:style w:type="character" w:customStyle="1" w:styleId="ListBulletChar">
    <w:name w:val="List Bullet Char"/>
    <w:basedOn w:val="DefaultParagraphFont"/>
    <w:rsid w:val="000E6067"/>
    <w:rPr>
      <w:rFonts w:ascii="Garamond" w:hAnsi="Garamond" w:cs="Arial"/>
      <w:sz w:val="22"/>
      <w:lang w:eastAsia="en-US" w:bidi="ar-SA"/>
    </w:rPr>
  </w:style>
  <w:style w:type="paragraph" w:styleId="ListContinue">
    <w:name w:val="List Continue"/>
    <w:basedOn w:val="BodyText"/>
    <w:rsid w:val="000E6067"/>
    <w:pPr>
      <w:spacing w:before="110"/>
      <w:ind w:left="454"/>
    </w:pPr>
  </w:style>
  <w:style w:type="paragraph" w:styleId="ListContinue2">
    <w:name w:val="List Continue 2"/>
    <w:basedOn w:val="BodyText"/>
    <w:rsid w:val="000E6067"/>
    <w:pPr>
      <w:spacing w:before="110"/>
      <w:ind w:left="1134"/>
    </w:pPr>
  </w:style>
  <w:style w:type="paragraph" w:styleId="ListContinue3">
    <w:name w:val="List Continue 3"/>
    <w:basedOn w:val="BodyText"/>
    <w:rsid w:val="000E6067"/>
    <w:pPr>
      <w:spacing w:before="110"/>
      <w:ind w:left="2155"/>
    </w:pPr>
  </w:style>
  <w:style w:type="paragraph" w:styleId="ListContinue4">
    <w:name w:val="List Continue 4"/>
    <w:basedOn w:val="BodyText"/>
    <w:rsid w:val="000E6067"/>
    <w:pPr>
      <w:spacing w:before="110"/>
      <w:ind w:left="3515"/>
    </w:pPr>
  </w:style>
  <w:style w:type="paragraph" w:styleId="ListNumber">
    <w:name w:val="List Number"/>
    <w:basedOn w:val="Normal"/>
    <w:rsid w:val="000E6067"/>
    <w:pPr>
      <w:numPr>
        <w:numId w:val="7"/>
      </w:numPr>
      <w:spacing w:after="284" w:line="280" w:lineRule="atLeast"/>
    </w:pPr>
  </w:style>
  <w:style w:type="paragraph" w:styleId="ListNumber2">
    <w:name w:val="List Number 2"/>
    <w:basedOn w:val="Normal"/>
    <w:rsid w:val="000E6067"/>
    <w:pPr>
      <w:numPr>
        <w:ilvl w:val="1"/>
        <w:numId w:val="7"/>
      </w:numPr>
      <w:spacing w:after="284" w:line="280" w:lineRule="atLeast"/>
    </w:pPr>
  </w:style>
  <w:style w:type="paragraph" w:styleId="ListNumber3">
    <w:name w:val="List Number 3"/>
    <w:basedOn w:val="Normal"/>
    <w:rsid w:val="000E6067"/>
    <w:pPr>
      <w:numPr>
        <w:ilvl w:val="2"/>
        <w:numId w:val="7"/>
      </w:numPr>
      <w:spacing w:after="284" w:line="280" w:lineRule="atLeast"/>
    </w:pPr>
  </w:style>
  <w:style w:type="paragraph" w:styleId="ListNumber4">
    <w:name w:val="List Number 4"/>
    <w:basedOn w:val="BodyText"/>
    <w:rsid w:val="000E6067"/>
    <w:pPr>
      <w:numPr>
        <w:ilvl w:val="3"/>
        <w:numId w:val="8"/>
      </w:numPr>
      <w:spacing w:before="110"/>
    </w:pPr>
  </w:style>
  <w:style w:type="paragraph" w:styleId="ListParagraph">
    <w:name w:val="List Paragraph"/>
    <w:basedOn w:val="Normal"/>
    <w:uiPriority w:val="34"/>
    <w:rsid w:val="000E6067"/>
    <w:pPr>
      <w:ind w:left="720"/>
      <w:contextualSpacing/>
    </w:pPr>
  </w:style>
  <w:style w:type="paragraph" w:styleId="MacroText">
    <w:name w:val="macro"/>
    <w:link w:val="MacroTextChar"/>
    <w:rsid w:val="000E60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0E6067"/>
    <w:rPr>
      <w:rFonts w:ascii="Courier New" w:hAnsi="Courier New" w:cs="Courier New"/>
      <w:lang w:eastAsia="en-US"/>
    </w:rPr>
  </w:style>
  <w:style w:type="paragraph" w:customStyle="1" w:styleId="NumberedHeading1">
    <w:name w:val="Numbered Heading 1"/>
    <w:next w:val="BodyText"/>
    <w:rsid w:val="000E6067"/>
    <w:pPr>
      <w:numPr>
        <w:numId w:val="11"/>
      </w:numPr>
      <w:spacing w:line="260" w:lineRule="atLeast"/>
      <w:ind w:left="357" w:hanging="357"/>
    </w:pPr>
    <w:rPr>
      <w:rFonts w:ascii="Arial Black" w:hAnsi="Arial Black" w:cs="Arial"/>
      <w:color w:val="4B217E"/>
      <w:sz w:val="19"/>
      <w:lang w:val="en-AU" w:eastAsia="en-US"/>
    </w:rPr>
  </w:style>
  <w:style w:type="paragraph" w:customStyle="1" w:styleId="NumberedHeading2">
    <w:name w:val="Numbered Heading 2"/>
    <w:next w:val="BodyText"/>
    <w:rsid w:val="000E6067"/>
    <w:pPr>
      <w:numPr>
        <w:ilvl w:val="1"/>
        <w:numId w:val="11"/>
      </w:numPr>
      <w:spacing w:line="260" w:lineRule="atLeast"/>
      <w:ind w:left="357" w:hanging="357"/>
    </w:pPr>
    <w:rPr>
      <w:rFonts w:ascii="Arial Black" w:hAnsi="Arial Black" w:cs="Arial"/>
      <w:color w:val="4B217E"/>
      <w:sz w:val="19"/>
      <w:lang w:val="en-AU" w:eastAsia="en-US"/>
    </w:rPr>
  </w:style>
  <w:style w:type="paragraph" w:customStyle="1" w:styleId="NumBulletOne">
    <w:name w:val="NumBulletOne"/>
    <w:basedOn w:val="Normal"/>
    <w:rsid w:val="000E6067"/>
    <w:pPr>
      <w:numPr>
        <w:numId w:val="12"/>
      </w:numPr>
      <w:spacing w:after="284"/>
      <w:ind w:left="357" w:hanging="357"/>
    </w:pPr>
  </w:style>
  <w:style w:type="paragraph" w:customStyle="1" w:styleId="NumBulletThree">
    <w:name w:val="NumBulletThree"/>
    <w:basedOn w:val="Normal"/>
    <w:rsid w:val="000E6067"/>
    <w:pPr>
      <w:numPr>
        <w:ilvl w:val="2"/>
        <w:numId w:val="12"/>
      </w:numPr>
      <w:spacing w:after="284"/>
      <w:ind w:left="1037" w:hanging="357"/>
    </w:pPr>
  </w:style>
  <w:style w:type="paragraph" w:customStyle="1" w:styleId="NumBulletTwo">
    <w:name w:val="NumBulletTwo"/>
    <w:basedOn w:val="Normal"/>
    <w:rsid w:val="000E6067"/>
    <w:pPr>
      <w:numPr>
        <w:ilvl w:val="1"/>
        <w:numId w:val="12"/>
      </w:numPr>
      <w:spacing w:after="284"/>
      <w:ind w:left="697" w:hanging="357"/>
    </w:pPr>
  </w:style>
  <w:style w:type="paragraph" w:customStyle="1" w:styleId="NumHead">
    <w:name w:val="NumHead"/>
    <w:basedOn w:val="Normal"/>
    <w:next w:val="Normal"/>
    <w:rsid w:val="000E6067"/>
    <w:pPr>
      <w:keepNext/>
      <w:numPr>
        <w:numId w:val="13"/>
      </w:numPr>
      <w:spacing w:line="260" w:lineRule="atLeast"/>
    </w:pPr>
    <w:rPr>
      <w:rFonts w:ascii="Arial Black" w:hAnsi="Arial Black"/>
      <w:sz w:val="21"/>
      <w:szCs w:val="21"/>
    </w:rPr>
  </w:style>
  <w:style w:type="paragraph" w:customStyle="1" w:styleId="NumSection">
    <w:name w:val="NumSection"/>
    <w:basedOn w:val="Normal"/>
    <w:next w:val="NumHead"/>
    <w:rsid w:val="000E6067"/>
    <w:pPr>
      <w:pageBreakBefore/>
      <w:tabs>
        <w:tab w:val="num" w:pos="1080"/>
        <w:tab w:val="left" w:pos="1701"/>
      </w:tabs>
      <w:spacing w:after="400"/>
      <w:outlineLvl w:val="0"/>
    </w:pPr>
    <w:rPr>
      <w:sz w:val="40"/>
    </w:rPr>
  </w:style>
  <w:style w:type="paragraph" w:customStyle="1" w:styleId="NumText">
    <w:name w:val="NumText"/>
    <w:basedOn w:val="Normal"/>
    <w:rsid w:val="000E6067"/>
    <w:pPr>
      <w:numPr>
        <w:ilvl w:val="1"/>
        <w:numId w:val="13"/>
      </w:numPr>
      <w:spacing w:line="280" w:lineRule="exact"/>
    </w:pPr>
  </w:style>
  <w:style w:type="paragraph" w:customStyle="1" w:styleId="OfficeAddress">
    <w:name w:val="OfficeAddress"/>
    <w:semiHidden/>
    <w:rsid w:val="000E6067"/>
    <w:rPr>
      <w:rFonts w:ascii="Arial Narrow" w:hAnsi="Arial Narrow" w:cs="Arial"/>
      <w:sz w:val="14"/>
      <w:lang w:eastAsia="en-US"/>
    </w:rPr>
  </w:style>
  <w:style w:type="character" w:styleId="PageNumber">
    <w:name w:val="page number"/>
    <w:basedOn w:val="DefaultParagraphFont"/>
    <w:rsid w:val="000E6067"/>
  </w:style>
  <w:style w:type="paragraph" w:customStyle="1" w:styleId="ParagraphBullet">
    <w:name w:val="Paragraph Bullet"/>
    <w:basedOn w:val="Normal"/>
    <w:rsid w:val="000E6067"/>
    <w:pPr>
      <w:numPr>
        <w:numId w:val="15"/>
      </w:numPr>
      <w:spacing w:after="284" w:line="280" w:lineRule="atLeast"/>
    </w:pPr>
  </w:style>
  <w:style w:type="paragraph" w:customStyle="1" w:styleId="ParagraphBulletStyle">
    <w:name w:val="Paragraph Bullet . Style"/>
    <w:basedOn w:val="BulletOne"/>
    <w:rsid w:val="000E6067"/>
    <w:pPr>
      <w:numPr>
        <w:numId w:val="0"/>
      </w:numPr>
    </w:pPr>
    <w:rPr>
      <w:rFonts w:cs="Times New Roman"/>
    </w:rPr>
  </w:style>
  <w:style w:type="paragraph" w:customStyle="1" w:styleId="ParagraphBullet2">
    <w:name w:val="Paragraph Bullet 2"/>
    <w:basedOn w:val="Normal"/>
    <w:rsid w:val="000E6067"/>
    <w:pPr>
      <w:numPr>
        <w:ilvl w:val="1"/>
        <w:numId w:val="15"/>
      </w:numPr>
      <w:spacing w:after="284" w:line="280" w:lineRule="atLeast"/>
    </w:pPr>
  </w:style>
  <w:style w:type="paragraph" w:customStyle="1" w:styleId="PartnerAddress">
    <w:name w:val="Partner Address"/>
    <w:semiHidden/>
    <w:rsid w:val="000E6067"/>
    <w:rPr>
      <w:rFonts w:ascii="Arial Narrow" w:hAnsi="Arial Narrow" w:cs="Arial"/>
      <w:sz w:val="14"/>
      <w:lang w:eastAsia="en-US"/>
    </w:rPr>
  </w:style>
  <w:style w:type="paragraph" w:styleId="Quote">
    <w:name w:val="Quote"/>
    <w:basedOn w:val="BodyText"/>
    <w:link w:val="QuoteChar"/>
    <w:qFormat/>
    <w:rsid w:val="000E6067"/>
    <w:pPr>
      <w:spacing w:line="340" w:lineRule="atLeast"/>
    </w:pPr>
    <w:rPr>
      <w:sz w:val="28"/>
    </w:rPr>
  </w:style>
  <w:style w:type="character" w:customStyle="1" w:styleId="QuoteChar">
    <w:name w:val="Quote Char"/>
    <w:basedOn w:val="DefaultParagraphFont"/>
    <w:link w:val="Quote"/>
    <w:rsid w:val="000E6067"/>
    <w:rPr>
      <w:rFonts w:ascii="Garamond" w:hAnsi="Garamond" w:cs="Arial"/>
      <w:sz w:val="28"/>
      <w:lang w:val="en-AU" w:eastAsia="en-US"/>
    </w:rPr>
  </w:style>
  <w:style w:type="paragraph" w:customStyle="1" w:styleId="ReferenceText">
    <w:name w:val="Reference Text"/>
    <w:rsid w:val="000E6067"/>
    <w:rPr>
      <w:rFonts w:ascii="Arial" w:hAnsi="Arial" w:cs="Arial"/>
      <w:kern w:val="32"/>
      <w:sz w:val="18"/>
      <w:szCs w:val="24"/>
      <w:lang w:eastAsia="en-US"/>
    </w:rPr>
  </w:style>
  <w:style w:type="paragraph" w:customStyle="1" w:styleId="ReferenceTitle">
    <w:name w:val="Reference Title"/>
    <w:next w:val="ReferenceText"/>
    <w:rsid w:val="000E6067"/>
    <w:rPr>
      <w:rFonts w:ascii="Arial Black" w:hAnsi="Arial Black" w:cs="Arial"/>
      <w:kern w:val="32"/>
      <w:sz w:val="18"/>
      <w:szCs w:val="24"/>
      <w:lang w:eastAsia="en-US"/>
    </w:rPr>
  </w:style>
  <w:style w:type="paragraph" w:customStyle="1" w:styleId="SectionTitle">
    <w:name w:val="Section Title"/>
    <w:next w:val="BodyText"/>
    <w:rsid w:val="000E6067"/>
    <w:pPr>
      <w:spacing w:after="2520"/>
    </w:pPr>
    <w:rPr>
      <w:rFonts w:ascii="Garamond" w:hAnsi="Garamond" w:cs="Arial"/>
      <w:sz w:val="48"/>
      <w:lang w:eastAsia="en-US"/>
    </w:rPr>
  </w:style>
  <w:style w:type="paragraph" w:customStyle="1" w:styleId="SectionTitleLandscapeSpan">
    <w:name w:val="Section Title Landscape Span"/>
    <w:basedOn w:val="Normal"/>
    <w:next w:val="Normal"/>
    <w:rsid w:val="000E6067"/>
    <w:pPr>
      <w:framePr w:w="13495" w:wrap="around" w:vAnchor="text" w:hAnchor="margin" w:y="1"/>
      <w:spacing w:after="2520"/>
    </w:pPr>
    <w:rPr>
      <w:sz w:val="48"/>
      <w:lang w:val="en-GB"/>
    </w:rPr>
  </w:style>
  <w:style w:type="paragraph" w:customStyle="1" w:styleId="SectionTitleSpan">
    <w:name w:val="Section Title Span"/>
    <w:basedOn w:val="SectionTitle"/>
    <w:next w:val="Normal"/>
    <w:rsid w:val="000E6067"/>
    <w:pPr>
      <w:framePr w:w="8562" w:wrap="around" w:vAnchor="text" w:hAnchor="margin" w:y="1"/>
    </w:pPr>
  </w:style>
  <w:style w:type="paragraph" w:customStyle="1" w:styleId="TableText">
    <w:name w:val="Table Text"/>
    <w:rsid w:val="000E6067"/>
    <w:rPr>
      <w:rFonts w:ascii="Arial" w:hAnsi="Arial" w:cs="Arial"/>
      <w:sz w:val="16"/>
      <w:lang w:eastAsia="en-US"/>
    </w:rPr>
  </w:style>
  <w:style w:type="paragraph" w:customStyle="1" w:styleId="TableBullet">
    <w:name w:val="Table Bullet"/>
    <w:basedOn w:val="TableText"/>
    <w:rsid w:val="000E6067"/>
    <w:pPr>
      <w:numPr>
        <w:numId w:val="16"/>
      </w:numPr>
    </w:pPr>
  </w:style>
  <w:style w:type="paragraph" w:customStyle="1" w:styleId="TableFigures">
    <w:name w:val="Table Figures"/>
    <w:basedOn w:val="TableText"/>
    <w:rsid w:val="000E6067"/>
    <w:pPr>
      <w:spacing w:before="25"/>
    </w:pPr>
    <w:rPr>
      <w:sz w:val="18"/>
    </w:rPr>
  </w:style>
  <w:style w:type="paragraph" w:customStyle="1" w:styleId="TableDouble">
    <w:name w:val="Table Double"/>
    <w:basedOn w:val="TableFigures"/>
    <w:rsid w:val="000E6067"/>
    <w:pPr>
      <w:pBdr>
        <w:bottom w:val="double" w:sz="6" w:space="1" w:color="auto"/>
      </w:pBdr>
    </w:pPr>
    <w:rPr>
      <w:sz w:val="16"/>
      <w:szCs w:val="24"/>
    </w:rPr>
  </w:style>
  <w:style w:type="table" w:styleId="TableGrid">
    <w:name w:val="Table Grid"/>
    <w:basedOn w:val="TableNormal"/>
    <w:rsid w:val="000E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0E6067"/>
    <w:rPr>
      <w:rFonts w:ascii="Arial" w:hAnsi="Arial" w:cs="Arial"/>
      <w:b/>
      <w:bCs/>
      <w:kern w:val="28"/>
      <w:sz w:val="16"/>
      <w:szCs w:val="32"/>
      <w:lang w:eastAsia="en-US"/>
    </w:rPr>
  </w:style>
  <w:style w:type="paragraph" w:customStyle="1" w:styleId="TableNumberBullet">
    <w:name w:val="Table Number Bullet"/>
    <w:basedOn w:val="TableText"/>
    <w:rsid w:val="000E6067"/>
    <w:pPr>
      <w:numPr>
        <w:numId w:val="17"/>
      </w:numPr>
    </w:pPr>
    <w:rPr>
      <w:szCs w:val="24"/>
    </w:rPr>
  </w:style>
  <w:style w:type="paragraph" w:customStyle="1" w:styleId="TableSingle">
    <w:name w:val="Table Single"/>
    <w:basedOn w:val="TableFigures"/>
    <w:rsid w:val="000E6067"/>
    <w:pPr>
      <w:pBdr>
        <w:bottom w:val="single" w:sz="6" w:space="1" w:color="auto"/>
      </w:pBdr>
    </w:pPr>
    <w:rPr>
      <w:szCs w:val="24"/>
    </w:rPr>
  </w:style>
  <w:style w:type="paragraph" w:customStyle="1" w:styleId="TableSubTot">
    <w:name w:val="Table SubTot"/>
    <w:basedOn w:val="TableFigures"/>
    <w:rsid w:val="000E6067"/>
    <w:pPr>
      <w:pBdr>
        <w:top w:val="single" w:sz="6" w:space="1" w:color="auto"/>
      </w:pBdr>
    </w:pPr>
    <w:rPr>
      <w:szCs w:val="24"/>
    </w:rPr>
  </w:style>
  <w:style w:type="paragraph" w:customStyle="1" w:styleId="TableTotal">
    <w:name w:val="Table Total"/>
    <w:basedOn w:val="TableFigures"/>
    <w:rsid w:val="000E6067"/>
    <w:pPr>
      <w:pBdr>
        <w:top w:val="single" w:sz="6" w:space="1" w:color="auto"/>
        <w:bottom w:val="double" w:sz="6" w:space="1" w:color="auto"/>
      </w:pBdr>
    </w:pPr>
  </w:style>
  <w:style w:type="paragraph" w:customStyle="1" w:styleId="TintBoxTextBlack">
    <w:name w:val="Tint Box Text Black"/>
    <w:rsid w:val="000E6067"/>
    <w:pPr>
      <w:spacing w:after="280" w:line="280" w:lineRule="atLeast"/>
    </w:pPr>
    <w:rPr>
      <w:rFonts w:ascii="Arial" w:hAnsi="Arial" w:cs="Arial"/>
      <w:b/>
      <w:lang w:eastAsia="en-US"/>
    </w:rPr>
  </w:style>
  <w:style w:type="paragraph" w:customStyle="1" w:styleId="TintBoxTextWhite">
    <w:name w:val="Tint Box Text White"/>
    <w:basedOn w:val="TintBoxTextBlack"/>
    <w:rsid w:val="000E6067"/>
    <w:rPr>
      <w:color w:val="FFFFFF"/>
    </w:rPr>
  </w:style>
  <w:style w:type="paragraph" w:styleId="Title">
    <w:name w:val="Title"/>
    <w:basedOn w:val="Normal"/>
    <w:next w:val="BodyText"/>
    <w:link w:val="TitleChar"/>
    <w:qFormat/>
    <w:rsid w:val="000E6067"/>
    <w:pPr>
      <w:spacing w:before="400" w:after="400" w:line="580" w:lineRule="atLeast"/>
      <w:outlineLvl w:val="0"/>
    </w:pPr>
    <w:rPr>
      <w:bCs/>
      <w:kern w:val="28"/>
      <w:sz w:val="66"/>
      <w:szCs w:val="32"/>
    </w:rPr>
  </w:style>
  <w:style w:type="character" w:customStyle="1" w:styleId="TitleChar">
    <w:name w:val="Title Char"/>
    <w:basedOn w:val="DefaultParagraphFont"/>
    <w:link w:val="Title"/>
    <w:rsid w:val="000E6067"/>
    <w:rPr>
      <w:rFonts w:ascii="Garamond" w:hAnsi="Garamond" w:cs="Arial"/>
      <w:bCs/>
      <w:kern w:val="28"/>
      <w:sz w:val="66"/>
      <w:szCs w:val="32"/>
      <w:lang w:val="en-AU" w:eastAsia="en-US"/>
    </w:rPr>
  </w:style>
  <w:style w:type="paragraph" w:styleId="TOC1">
    <w:name w:val="toc 1"/>
    <w:next w:val="Normal"/>
    <w:rsid w:val="000E6067"/>
    <w:pPr>
      <w:tabs>
        <w:tab w:val="right" w:pos="8505"/>
      </w:tabs>
      <w:spacing w:before="165" w:after="100"/>
    </w:pPr>
    <w:rPr>
      <w:rFonts w:ascii="Arial" w:hAnsi="Arial" w:cs="Arial"/>
      <w:sz w:val="19"/>
      <w:lang w:eastAsia="en-US"/>
    </w:rPr>
  </w:style>
  <w:style w:type="paragraph" w:styleId="TOC2">
    <w:name w:val="toc 2"/>
    <w:next w:val="Normal"/>
    <w:rsid w:val="000E6067"/>
    <w:pPr>
      <w:tabs>
        <w:tab w:val="right" w:pos="8505"/>
      </w:tabs>
      <w:spacing w:after="100"/>
      <w:ind w:left="198"/>
    </w:pPr>
    <w:rPr>
      <w:rFonts w:ascii="Arial" w:hAnsi="Arial" w:cs="Arial"/>
      <w:sz w:val="19"/>
      <w:szCs w:val="24"/>
      <w:lang w:eastAsia="en-US"/>
    </w:rPr>
  </w:style>
  <w:style w:type="paragraph" w:styleId="TOC3">
    <w:name w:val="toc 3"/>
    <w:basedOn w:val="TOC2"/>
    <w:next w:val="Normal"/>
    <w:rsid w:val="000E6067"/>
    <w:pPr>
      <w:ind w:left="403"/>
    </w:pPr>
  </w:style>
  <w:style w:type="paragraph" w:customStyle="1" w:styleId="TradingName">
    <w:name w:val="Trading Name"/>
    <w:semiHidden/>
    <w:rsid w:val="000E6067"/>
    <w:pPr>
      <w:spacing w:line="180" w:lineRule="atLeast"/>
    </w:pPr>
    <w:rPr>
      <w:rFonts w:ascii="Arial Narrow" w:hAnsi="Arial Narrow" w:cs="Arial"/>
      <w:b/>
      <w:sz w:val="14"/>
      <w:lang w:eastAsia="en-US"/>
    </w:rPr>
  </w:style>
  <w:style w:type="paragraph" w:customStyle="1" w:styleId="MarginNotesBlack">
    <w:name w:val="Margin Notes Black"/>
    <w:basedOn w:val="Normal"/>
    <w:rsid w:val="000E6067"/>
    <w:pPr>
      <w:spacing w:line="220" w:lineRule="exact"/>
    </w:pPr>
    <w:rPr>
      <w:rFonts w:ascii="Arial" w:hAnsi="Arial" w:cs="Garamond"/>
      <w:sz w:val="16"/>
      <w:szCs w:val="24"/>
      <w:lang w:val="en-GB"/>
    </w:rPr>
  </w:style>
  <w:style w:type="paragraph" w:customStyle="1" w:styleId="MarginBulletBlack">
    <w:name w:val="Margin Bullet Black"/>
    <w:basedOn w:val="MarginNotesBlack"/>
    <w:rsid w:val="000E6067"/>
    <w:pPr>
      <w:numPr>
        <w:numId w:val="9"/>
      </w:numPr>
    </w:pPr>
  </w:style>
  <w:style w:type="paragraph" w:customStyle="1" w:styleId="MarginNotesWhite">
    <w:name w:val="Margin Notes White"/>
    <w:basedOn w:val="Normal"/>
    <w:rsid w:val="000E6067"/>
    <w:pPr>
      <w:spacing w:line="220" w:lineRule="exact"/>
    </w:pPr>
    <w:rPr>
      <w:rFonts w:ascii="Arial" w:hAnsi="Arial" w:cs="Garamond"/>
      <w:color w:val="FFFFFF"/>
      <w:sz w:val="16"/>
      <w:szCs w:val="16"/>
      <w:lang w:val="en-GB"/>
    </w:rPr>
  </w:style>
  <w:style w:type="paragraph" w:customStyle="1" w:styleId="MarginBulletWhite">
    <w:name w:val="Margin Bullet White"/>
    <w:basedOn w:val="MarginNotesWhite"/>
    <w:rsid w:val="000E6067"/>
    <w:pPr>
      <w:numPr>
        <w:numId w:val="10"/>
      </w:numPr>
    </w:pPr>
  </w:style>
  <w:style w:type="paragraph" w:customStyle="1" w:styleId="MarginHeadingBlack">
    <w:name w:val="Margin Heading Black"/>
    <w:basedOn w:val="Normal"/>
    <w:rsid w:val="000E6067"/>
    <w:pPr>
      <w:spacing w:line="320" w:lineRule="exact"/>
    </w:pPr>
    <w:rPr>
      <w:rFonts w:ascii="Arial Black" w:hAnsi="Arial Black" w:cs="Garamond"/>
      <w:sz w:val="16"/>
      <w:szCs w:val="24"/>
      <w:lang w:val="en-GB"/>
    </w:rPr>
  </w:style>
  <w:style w:type="paragraph" w:customStyle="1" w:styleId="MarginHeadingWhite">
    <w:name w:val="Margin Heading White"/>
    <w:basedOn w:val="Normal"/>
    <w:rsid w:val="000E6067"/>
    <w:pPr>
      <w:spacing w:line="320" w:lineRule="exact"/>
    </w:pPr>
    <w:rPr>
      <w:rFonts w:ascii="Arial Black" w:hAnsi="Arial Black" w:cs="Garamond"/>
      <w:color w:val="FFFFFF"/>
      <w:sz w:val="16"/>
      <w:szCs w:val="24"/>
      <w:lang w:val="en-GB"/>
    </w:rPr>
  </w:style>
  <w:style w:type="paragraph" w:customStyle="1" w:styleId="MarginNotes">
    <w:name w:val="Margin Notes"/>
    <w:rsid w:val="000E6067"/>
    <w:rPr>
      <w:rFonts w:ascii="Arial" w:hAnsi="Arial" w:cs="Arial"/>
      <w:sz w:val="16"/>
      <w:lang w:eastAsia="en-US"/>
    </w:rPr>
  </w:style>
  <w:style w:type="paragraph" w:customStyle="1" w:styleId="MarginNotesHeading">
    <w:name w:val="Margin Notes Heading"/>
    <w:basedOn w:val="MarginNotes"/>
    <w:rsid w:val="000E6067"/>
    <w:rPr>
      <w:b/>
    </w:rPr>
  </w:style>
  <w:style w:type="paragraph" w:styleId="NormalWeb">
    <w:name w:val="Normal (Web)"/>
    <w:basedOn w:val="Normal"/>
    <w:uiPriority w:val="99"/>
    <w:unhideWhenUsed/>
    <w:rsid w:val="00232CA7"/>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232C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List Bullet 2" w:qFormat="1"/>
    <w:lsdException w:name="Title" w:qFormat="1"/>
    <w:lsdException w:name="Default Paragraph Font" w:uiPriority="1"/>
    <w:lsdException w:name="Body Text" w:qFormat="1"/>
    <w:lsdException w:name="Subtitle" w:qFormat="1"/>
    <w:lsdException w:name="Strong" w:uiPriority="22"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E6067"/>
    <w:rPr>
      <w:rFonts w:ascii="Garamond" w:hAnsi="Garamond" w:cs="Arial"/>
      <w:sz w:val="22"/>
      <w:lang w:val="en-AU" w:eastAsia="en-US"/>
    </w:rPr>
  </w:style>
  <w:style w:type="paragraph" w:styleId="Heading1">
    <w:name w:val="heading 1"/>
    <w:basedOn w:val="Normal"/>
    <w:next w:val="BodyText"/>
    <w:link w:val="Heading1Char"/>
    <w:qFormat/>
    <w:rsid w:val="000E6067"/>
    <w:pPr>
      <w:keepNext/>
      <w:spacing w:line="26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0E6067"/>
    <w:pPr>
      <w:outlineLvl w:val="1"/>
    </w:pPr>
    <w:rPr>
      <w:bCs w:val="0"/>
      <w:color w:val="auto"/>
      <w:szCs w:val="24"/>
    </w:rPr>
  </w:style>
  <w:style w:type="paragraph" w:styleId="Heading3">
    <w:name w:val="heading 3"/>
    <w:basedOn w:val="Heading2"/>
    <w:next w:val="BodyText"/>
    <w:qFormat/>
    <w:rsid w:val="000E6067"/>
    <w:pPr>
      <w:outlineLvl w:val="2"/>
    </w:pPr>
    <w:rPr>
      <w:rFonts w:ascii="Arial" w:hAnsi="Arial"/>
      <w:bCs/>
      <w:szCs w:val="22"/>
    </w:rPr>
  </w:style>
  <w:style w:type="paragraph" w:styleId="Heading4">
    <w:name w:val="heading 4"/>
    <w:basedOn w:val="Heading3"/>
    <w:next w:val="BodyText"/>
    <w:qFormat/>
    <w:rsid w:val="000E6067"/>
    <w:pPr>
      <w:outlineLvl w:val="3"/>
    </w:pPr>
    <w:rPr>
      <w:bCs w:val="0"/>
      <w:i/>
    </w:rPr>
  </w:style>
  <w:style w:type="paragraph" w:styleId="Heading5">
    <w:name w:val="heading 5"/>
    <w:basedOn w:val="Normal"/>
    <w:next w:val="Normal"/>
    <w:qFormat/>
    <w:rsid w:val="000E6067"/>
    <w:pPr>
      <w:numPr>
        <w:ilvl w:val="4"/>
        <w:numId w:val="4"/>
      </w:numPr>
      <w:spacing w:before="240" w:after="60"/>
      <w:outlineLvl w:val="4"/>
    </w:pPr>
    <w:rPr>
      <w:b/>
      <w:bCs/>
      <w:i/>
      <w:iCs/>
      <w:sz w:val="26"/>
      <w:szCs w:val="26"/>
    </w:rPr>
  </w:style>
  <w:style w:type="paragraph" w:styleId="Heading6">
    <w:name w:val="heading 6"/>
    <w:basedOn w:val="Normal"/>
    <w:next w:val="Normal"/>
    <w:qFormat/>
    <w:rsid w:val="000E6067"/>
    <w:pPr>
      <w:numPr>
        <w:ilvl w:val="5"/>
        <w:numId w:val="4"/>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0E6067"/>
    <w:pPr>
      <w:numPr>
        <w:ilvl w:val="6"/>
        <w:numId w:val="4"/>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0E6067"/>
    <w:pPr>
      <w:numPr>
        <w:ilvl w:val="7"/>
        <w:numId w:val="4"/>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0E6067"/>
    <w:pPr>
      <w:numPr>
        <w:ilvl w:val="8"/>
        <w:numId w:val="4"/>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6067"/>
    <w:rPr>
      <w:rFonts w:ascii="Tahoma" w:hAnsi="Tahoma" w:cs="Tahoma"/>
      <w:sz w:val="16"/>
      <w:szCs w:val="16"/>
    </w:rPr>
  </w:style>
  <w:style w:type="character" w:customStyle="1" w:styleId="BalloonTextChar">
    <w:name w:val="Balloon Text Char"/>
    <w:basedOn w:val="DefaultParagraphFont"/>
    <w:link w:val="BalloonText"/>
    <w:rsid w:val="000E6067"/>
    <w:rPr>
      <w:rFonts w:ascii="Tahoma" w:hAnsi="Tahoma" w:cs="Tahoma"/>
      <w:sz w:val="16"/>
      <w:szCs w:val="16"/>
      <w:lang w:val="en-AU" w:eastAsia="en-US"/>
    </w:rPr>
  </w:style>
  <w:style w:type="paragraph" w:styleId="BodyText">
    <w:name w:val="Body Text"/>
    <w:basedOn w:val="Normal"/>
    <w:link w:val="BodyTextChar"/>
    <w:rsid w:val="000E6067"/>
    <w:pPr>
      <w:spacing w:after="284" w:line="280" w:lineRule="atLeast"/>
    </w:pPr>
  </w:style>
  <w:style w:type="character" w:customStyle="1" w:styleId="BodyTextChar">
    <w:name w:val="Body Text Char"/>
    <w:basedOn w:val="DefaultParagraphFont"/>
    <w:link w:val="BodyText"/>
    <w:rsid w:val="000E6067"/>
    <w:rPr>
      <w:rFonts w:ascii="Garamond" w:hAnsi="Garamond" w:cs="Arial"/>
      <w:sz w:val="22"/>
      <w:lang w:val="en-AU" w:eastAsia="en-US"/>
    </w:rPr>
  </w:style>
  <w:style w:type="paragraph" w:customStyle="1" w:styleId="AppendicesTitle">
    <w:name w:val="Appendices Title"/>
    <w:basedOn w:val="Heading2"/>
    <w:next w:val="Normal"/>
    <w:rsid w:val="000E6067"/>
  </w:style>
  <w:style w:type="paragraph" w:customStyle="1" w:styleId="Appendix">
    <w:name w:val="Appendix"/>
    <w:basedOn w:val="Normal"/>
    <w:rsid w:val="000E6067"/>
    <w:pPr>
      <w:numPr>
        <w:numId w:val="1"/>
      </w:numPr>
      <w:jc w:val="right"/>
    </w:pPr>
    <w:rPr>
      <w:rFonts w:ascii="Arial" w:hAnsi="Arial"/>
      <w:b/>
      <w:color w:val="808080"/>
      <w:sz w:val="16"/>
    </w:rPr>
  </w:style>
  <w:style w:type="paragraph" w:customStyle="1" w:styleId="AppendixTitle">
    <w:name w:val="Appendix Title"/>
    <w:basedOn w:val="Normal"/>
    <w:next w:val="BodyText"/>
    <w:rsid w:val="000E6067"/>
    <w:pPr>
      <w:spacing w:after="2520"/>
    </w:pPr>
    <w:rPr>
      <w:bCs/>
      <w:kern w:val="28"/>
      <w:sz w:val="48"/>
      <w:szCs w:val="32"/>
    </w:rPr>
  </w:style>
  <w:style w:type="paragraph" w:customStyle="1" w:styleId="AppendixTitleSpan">
    <w:name w:val="Appendix Title Span"/>
    <w:basedOn w:val="AppendixTitle"/>
    <w:rsid w:val="000E6067"/>
    <w:pPr>
      <w:framePr w:w="8562" w:wrap="around" w:vAnchor="text" w:hAnchor="margin" w:y="1"/>
    </w:pPr>
    <w:rPr>
      <w:lang w:val="en-GB"/>
    </w:rPr>
  </w:style>
  <w:style w:type="paragraph" w:customStyle="1" w:styleId="AppendixTitleLandscapeSpan">
    <w:name w:val="Appendix Title Landscape Span"/>
    <w:basedOn w:val="AppendixTitleSpan"/>
    <w:next w:val="Normal"/>
    <w:rsid w:val="000E6067"/>
    <w:pPr>
      <w:framePr w:w="13495" w:wrap="around"/>
    </w:pPr>
  </w:style>
  <w:style w:type="paragraph" w:customStyle="1" w:styleId="Backpage">
    <w:name w:val="Back page"/>
    <w:rsid w:val="000E6067"/>
    <w:rPr>
      <w:rFonts w:ascii="Arial Black" w:hAnsi="Arial Black" w:cs="Arial"/>
      <w:sz w:val="18"/>
      <w:lang w:eastAsia="en-US"/>
    </w:rPr>
  </w:style>
  <w:style w:type="paragraph" w:styleId="BodyText2">
    <w:name w:val="Body Text 2"/>
    <w:basedOn w:val="BodyText"/>
    <w:link w:val="BodyText2Char"/>
    <w:rsid w:val="000E6067"/>
    <w:pPr>
      <w:ind w:left="567"/>
    </w:pPr>
  </w:style>
  <w:style w:type="character" w:customStyle="1" w:styleId="BodyText2Char">
    <w:name w:val="Body Text 2 Char"/>
    <w:basedOn w:val="DefaultParagraphFont"/>
    <w:link w:val="BodyText2"/>
    <w:rsid w:val="000E6067"/>
    <w:rPr>
      <w:rFonts w:ascii="Garamond" w:hAnsi="Garamond" w:cs="Arial"/>
      <w:sz w:val="22"/>
      <w:lang w:val="en-AU" w:eastAsia="en-US"/>
    </w:rPr>
  </w:style>
  <w:style w:type="paragraph" w:styleId="BodyText3">
    <w:name w:val="Body Text 3"/>
    <w:basedOn w:val="BodyText"/>
    <w:link w:val="BodyText3Char"/>
    <w:rsid w:val="000E6067"/>
    <w:pPr>
      <w:ind w:left="1134"/>
    </w:pPr>
    <w:rPr>
      <w:szCs w:val="16"/>
    </w:rPr>
  </w:style>
  <w:style w:type="character" w:customStyle="1" w:styleId="BodyText3Char">
    <w:name w:val="Body Text 3 Char"/>
    <w:basedOn w:val="DefaultParagraphFont"/>
    <w:link w:val="BodyText3"/>
    <w:rsid w:val="000E6067"/>
    <w:rPr>
      <w:rFonts w:ascii="Garamond" w:hAnsi="Garamond" w:cs="Arial"/>
      <w:sz w:val="22"/>
      <w:szCs w:val="16"/>
      <w:lang w:val="en-AU" w:eastAsia="en-US"/>
    </w:rPr>
  </w:style>
  <w:style w:type="paragraph" w:customStyle="1" w:styleId="BulletOne">
    <w:name w:val="BulletOne"/>
    <w:basedOn w:val="Normal"/>
    <w:rsid w:val="000E6067"/>
    <w:pPr>
      <w:numPr>
        <w:numId w:val="14"/>
      </w:numPr>
      <w:ind w:left="357" w:hanging="357"/>
    </w:pPr>
  </w:style>
  <w:style w:type="paragraph" w:customStyle="1" w:styleId="BulletThree">
    <w:name w:val="BulletThree"/>
    <w:basedOn w:val="Normal"/>
    <w:rsid w:val="000E6067"/>
    <w:pPr>
      <w:numPr>
        <w:numId w:val="2"/>
      </w:numPr>
    </w:pPr>
  </w:style>
  <w:style w:type="paragraph" w:customStyle="1" w:styleId="BulletTwo">
    <w:name w:val="BulletTwo"/>
    <w:basedOn w:val="Normal"/>
    <w:rsid w:val="000E6067"/>
    <w:pPr>
      <w:numPr>
        <w:numId w:val="3"/>
      </w:numPr>
      <w:ind w:left="697" w:hanging="357"/>
    </w:pPr>
  </w:style>
  <w:style w:type="paragraph" w:styleId="Subtitle">
    <w:name w:val="Subtitle"/>
    <w:link w:val="SubtitleChar"/>
    <w:qFormat/>
    <w:rsid w:val="000E6067"/>
    <w:pPr>
      <w:spacing w:line="280" w:lineRule="atLeast"/>
      <w:outlineLvl w:val="1"/>
    </w:pPr>
    <w:rPr>
      <w:rFonts w:ascii="Arial" w:hAnsi="Arial" w:cs="Arial"/>
      <w:bCs/>
      <w:kern w:val="28"/>
      <w:sz w:val="24"/>
      <w:szCs w:val="24"/>
      <w:lang w:eastAsia="en-US"/>
    </w:rPr>
  </w:style>
  <w:style w:type="character" w:customStyle="1" w:styleId="SubtitleChar">
    <w:name w:val="Subtitle Char"/>
    <w:basedOn w:val="DefaultParagraphFont"/>
    <w:link w:val="Subtitle"/>
    <w:rsid w:val="000E6067"/>
    <w:rPr>
      <w:rFonts w:ascii="Arial" w:hAnsi="Arial" w:cs="Arial"/>
      <w:bCs/>
      <w:kern w:val="28"/>
      <w:sz w:val="24"/>
      <w:szCs w:val="24"/>
      <w:lang w:eastAsia="en-US"/>
    </w:rPr>
  </w:style>
  <w:style w:type="paragraph" w:customStyle="1" w:styleId="ChapterTitle">
    <w:name w:val="Chapter Title"/>
    <w:basedOn w:val="Subtitle"/>
    <w:rsid w:val="000E6067"/>
    <w:pPr>
      <w:pBdr>
        <w:bottom w:val="single" w:sz="4" w:space="5" w:color="auto"/>
      </w:pBdr>
    </w:pPr>
    <w:rPr>
      <w:sz w:val="20"/>
    </w:rPr>
  </w:style>
  <w:style w:type="paragraph" w:customStyle="1" w:styleId="ContactDetails">
    <w:name w:val="Contact Details"/>
    <w:rsid w:val="000E6067"/>
    <w:rPr>
      <w:rFonts w:ascii="Arial" w:hAnsi="Arial" w:cs="Arial"/>
      <w:sz w:val="16"/>
      <w:lang w:eastAsia="en-US"/>
    </w:rPr>
  </w:style>
  <w:style w:type="paragraph" w:customStyle="1" w:styleId="ContactDetailsTitle">
    <w:name w:val="Contact Details Title"/>
    <w:basedOn w:val="ContactDetails"/>
    <w:next w:val="ContactDetails"/>
    <w:rsid w:val="000E6067"/>
    <w:rPr>
      <w:b/>
    </w:rPr>
  </w:style>
  <w:style w:type="paragraph" w:customStyle="1" w:styleId="Contents">
    <w:name w:val="Contents"/>
    <w:next w:val="Normal"/>
    <w:rsid w:val="000E6067"/>
    <w:pPr>
      <w:spacing w:after="2520" w:line="580" w:lineRule="atLeast"/>
    </w:pPr>
    <w:rPr>
      <w:rFonts w:ascii="Garamond" w:hAnsi="Garamond" w:cs="Arial"/>
      <w:sz w:val="66"/>
      <w:lang w:eastAsia="en-US"/>
    </w:rPr>
  </w:style>
  <w:style w:type="paragraph" w:customStyle="1" w:styleId="Copyright">
    <w:name w:val="Copyright"/>
    <w:rsid w:val="000E6067"/>
    <w:pPr>
      <w:spacing w:line="220" w:lineRule="atLeast"/>
    </w:pPr>
    <w:rPr>
      <w:rFonts w:ascii="Garamond" w:hAnsi="Garamond" w:cs="Arial"/>
      <w:lang w:eastAsia="en-US"/>
    </w:rPr>
  </w:style>
  <w:style w:type="paragraph" w:customStyle="1" w:styleId="CVTitle">
    <w:name w:val="CV Title"/>
    <w:next w:val="Normal"/>
    <w:qFormat/>
    <w:rsid w:val="000E6067"/>
    <w:rPr>
      <w:rFonts w:ascii="Garamond" w:hAnsi="Garamond" w:cs="Arial"/>
      <w:bCs/>
      <w:kern w:val="28"/>
      <w:sz w:val="66"/>
      <w:szCs w:val="32"/>
      <w:lang w:eastAsia="en-US"/>
    </w:rPr>
  </w:style>
  <w:style w:type="paragraph" w:styleId="Footer">
    <w:name w:val="footer"/>
    <w:link w:val="FooterChar"/>
    <w:rsid w:val="000E6067"/>
    <w:pPr>
      <w:tabs>
        <w:tab w:val="center" w:pos="4153"/>
        <w:tab w:val="right" w:pos="8306"/>
      </w:tabs>
    </w:pPr>
    <w:rPr>
      <w:rFonts w:ascii="Arial" w:hAnsi="Arial" w:cs="Arial"/>
      <w:b/>
      <w:color w:val="747678"/>
      <w:sz w:val="13"/>
      <w:lang w:eastAsia="en-US"/>
    </w:rPr>
  </w:style>
  <w:style w:type="character" w:customStyle="1" w:styleId="FooterChar">
    <w:name w:val="Footer Char"/>
    <w:basedOn w:val="DefaultParagraphFont"/>
    <w:link w:val="Footer"/>
    <w:rsid w:val="000E6067"/>
    <w:rPr>
      <w:rFonts w:ascii="Arial" w:hAnsi="Arial" w:cs="Arial"/>
      <w:b/>
      <w:color w:val="747678"/>
      <w:sz w:val="13"/>
      <w:lang w:eastAsia="en-US"/>
    </w:rPr>
  </w:style>
  <w:style w:type="character" w:styleId="FootnoteReference">
    <w:name w:val="footnote reference"/>
    <w:basedOn w:val="DefaultParagraphFont"/>
    <w:rsid w:val="000E6067"/>
    <w:rPr>
      <w:vertAlign w:val="superscript"/>
    </w:rPr>
  </w:style>
  <w:style w:type="paragraph" w:styleId="FootnoteText">
    <w:name w:val="footnote text"/>
    <w:basedOn w:val="Normal"/>
    <w:link w:val="FootnoteTextChar"/>
    <w:rsid w:val="000E6067"/>
    <w:rPr>
      <w:rFonts w:ascii="Arial Narrow" w:hAnsi="Arial Narrow"/>
      <w:sz w:val="16"/>
    </w:rPr>
  </w:style>
  <w:style w:type="character" w:customStyle="1" w:styleId="FootnoteTextChar">
    <w:name w:val="Footnote Text Char"/>
    <w:basedOn w:val="DefaultParagraphFont"/>
    <w:link w:val="FootnoteText"/>
    <w:rsid w:val="000E6067"/>
    <w:rPr>
      <w:rFonts w:ascii="Arial Narrow" w:hAnsi="Arial Narrow" w:cs="Arial"/>
      <w:sz w:val="16"/>
      <w:lang w:val="en-AU" w:eastAsia="en-US"/>
    </w:rPr>
  </w:style>
  <w:style w:type="paragraph" w:customStyle="1" w:styleId="HalfLineBreak">
    <w:name w:val="Half Line Break"/>
    <w:semiHidden/>
    <w:rsid w:val="000E6067"/>
    <w:pPr>
      <w:framePr w:wrap="around" w:vAnchor="page" w:hAnchor="page" w:x="9016" w:y="3970"/>
      <w:suppressOverlap/>
    </w:pPr>
    <w:rPr>
      <w:rFonts w:ascii="Arial Narrow" w:hAnsi="Arial Narrow" w:cs="Arial"/>
      <w:b/>
      <w:sz w:val="7"/>
      <w:lang w:eastAsia="en-US"/>
    </w:rPr>
  </w:style>
  <w:style w:type="paragraph" w:styleId="Header">
    <w:name w:val="header"/>
    <w:link w:val="HeaderChar"/>
    <w:rsid w:val="000E6067"/>
    <w:pPr>
      <w:tabs>
        <w:tab w:val="right" w:pos="8562"/>
      </w:tabs>
    </w:pPr>
    <w:rPr>
      <w:rFonts w:ascii="Arial" w:hAnsi="Arial" w:cs="Arial"/>
      <w:b/>
      <w:color w:val="747678"/>
      <w:sz w:val="16"/>
      <w:lang w:eastAsia="en-US"/>
    </w:rPr>
  </w:style>
  <w:style w:type="character" w:customStyle="1" w:styleId="HeaderChar">
    <w:name w:val="Header Char"/>
    <w:basedOn w:val="DefaultParagraphFont"/>
    <w:link w:val="Header"/>
    <w:rsid w:val="000E6067"/>
    <w:rPr>
      <w:rFonts w:ascii="Arial" w:hAnsi="Arial" w:cs="Arial"/>
      <w:b/>
      <w:color w:val="747678"/>
      <w:sz w:val="16"/>
      <w:lang w:eastAsia="en-US"/>
    </w:rPr>
  </w:style>
  <w:style w:type="character" w:styleId="Hyperlink">
    <w:name w:val="Hyperlink"/>
    <w:basedOn w:val="DefaultParagraphFont"/>
    <w:rsid w:val="000E6067"/>
    <w:rPr>
      <w:color w:val="0000FF"/>
      <w:u w:val="single"/>
    </w:rPr>
  </w:style>
  <w:style w:type="paragraph" w:customStyle="1" w:styleId="Indent1">
    <w:name w:val="Indent1"/>
    <w:basedOn w:val="Normal"/>
    <w:rsid w:val="000E6067"/>
    <w:pPr>
      <w:tabs>
        <w:tab w:val="left" w:pos="567"/>
      </w:tabs>
      <w:ind w:left="567" w:hanging="567"/>
    </w:pPr>
  </w:style>
  <w:style w:type="paragraph" w:customStyle="1" w:styleId="Indent2">
    <w:name w:val="Indent2"/>
    <w:basedOn w:val="Normal"/>
    <w:rsid w:val="000E6067"/>
    <w:pPr>
      <w:tabs>
        <w:tab w:val="left" w:pos="1134"/>
      </w:tabs>
      <w:ind w:left="1134" w:hanging="567"/>
    </w:pPr>
  </w:style>
  <w:style w:type="paragraph" w:customStyle="1" w:styleId="LandscapeHeader">
    <w:name w:val="Landscape Header"/>
    <w:basedOn w:val="Header"/>
    <w:semiHidden/>
    <w:rsid w:val="000E6067"/>
    <w:pPr>
      <w:tabs>
        <w:tab w:val="clear" w:pos="8562"/>
        <w:tab w:val="right" w:pos="13438"/>
      </w:tabs>
    </w:pPr>
  </w:style>
  <w:style w:type="paragraph" w:customStyle="1" w:styleId="LetterFooter">
    <w:name w:val="Letter Footer"/>
    <w:rsid w:val="000E6067"/>
    <w:pPr>
      <w:spacing w:line="140" w:lineRule="atLeast"/>
    </w:pPr>
    <w:rPr>
      <w:rFonts w:ascii="Arial Narrow" w:hAnsi="Arial Narrow" w:cs="Arial"/>
      <w:sz w:val="11"/>
      <w:lang w:eastAsia="en-US"/>
    </w:rPr>
  </w:style>
  <w:style w:type="paragraph" w:customStyle="1" w:styleId="LetterFooterTitle">
    <w:name w:val="Letter Footer Title"/>
    <w:next w:val="Normal"/>
    <w:semiHidden/>
    <w:rsid w:val="000E6067"/>
    <w:pPr>
      <w:spacing w:line="140" w:lineRule="atLeast"/>
    </w:pPr>
    <w:rPr>
      <w:rFonts w:ascii="Arial Narrow" w:hAnsi="Arial Narrow" w:cs="Arial"/>
      <w:b/>
      <w:sz w:val="11"/>
      <w:lang w:eastAsia="en-US"/>
    </w:rPr>
  </w:style>
  <w:style w:type="paragraph" w:styleId="ListBullet">
    <w:name w:val="List Bullet"/>
    <w:basedOn w:val="Normal"/>
    <w:link w:val="ListBulletChar1"/>
    <w:rsid w:val="000E6067"/>
    <w:pPr>
      <w:numPr>
        <w:numId w:val="5"/>
      </w:numPr>
      <w:spacing w:after="20" w:line="280" w:lineRule="atLeast"/>
    </w:pPr>
  </w:style>
  <w:style w:type="character" w:customStyle="1" w:styleId="ListBulletChar1">
    <w:name w:val="List Bullet Char1"/>
    <w:basedOn w:val="DefaultParagraphFont"/>
    <w:link w:val="ListBullet"/>
    <w:rsid w:val="000E6067"/>
    <w:rPr>
      <w:rFonts w:ascii="Garamond" w:hAnsi="Garamond" w:cs="Arial"/>
      <w:sz w:val="22"/>
      <w:lang w:val="en-AU" w:eastAsia="en-US"/>
    </w:rPr>
  </w:style>
  <w:style w:type="character" w:customStyle="1" w:styleId="Heading1Char">
    <w:name w:val="Heading 1 Char"/>
    <w:basedOn w:val="DefaultParagraphFont"/>
    <w:link w:val="Heading1"/>
    <w:rsid w:val="000E6067"/>
    <w:rPr>
      <w:rFonts w:ascii="Arial Black" w:hAnsi="Arial Black" w:cs="Arial"/>
      <w:bCs/>
      <w:color w:val="4F2D7F"/>
      <w:kern w:val="32"/>
      <w:sz w:val="19"/>
      <w:szCs w:val="28"/>
      <w:lang w:val="en-AU" w:eastAsia="en-US"/>
    </w:rPr>
  </w:style>
  <w:style w:type="paragraph" w:styleId="ListBullet2">
    <w:name w:val="List Bullet 2"/>
    <w:basedOn w:val="Normal"/>
    <w:rsid w:val="000E6067"/>
    <w:pPr>
      <w:numPr>
        <w:ilvl w:val="1"/>
        <w:numId w:val="5"/>
      </w:numPr>
      <w:spacing w:after="20" w:line="260" w:lineRule="atLeast"/>
    </w:pPr>
  </w:style>
  <w:style w:type="paragraph" w:styleId="ListBullet3">
    <w:name w:val="List Bullet 3"/>
    <w:basedOn w:val="BodyText"/>
    <w:rsid w:val="000E6067"/>
    <w:pPr>
      <w:numPr>
        <w:ilvl w:val="2"/>
        <w:numId w:val="6"/>
      </w:numPr>
      <w:spacing w:before="110"/>
    </w:pPr>
  </w:style>
  <w:style w:type="character" w:customStyle="1" w:styleId="ListBulletChar">
    <w:name w:val="List Bullet Char"/>
    <w:basedOn w:val="DefaultParagraphFont"/>
    <w:rsid w:val="000E6067"/>
    <w:rPr>
      <w:rFonts w:ascii="Garamond" w:hAnsi="Garamond" w:cs="Arial"/>
      <w:sz w:val="22"/>
      <w:lang w:eastAsia="en-US" w:bidi="ar-SA"/>
    </w:rPr>
  </w:style>
  <w:style w:type="paragraph" w:styleId="ListContinue">
    <w:name w:val="List Continue"/>
    <w:basedOn w:val="BodyText"/>
    <w:rsid w:val="000E6067"/>
    <w:pPr>
      <w:spacing w:before="110"/>
      <w:ind w:left="454"/>
    </w:pPr>
  </w:style>
  <w:style w:type="paragraph" w:styleId="ListContinue2">
    <w:name w:val="List Continue 2"/>
    <w:basedOn w:val="BodyText"/>
    <w:rsid w:val="000E6067"/>
    <w:pPr>
      <w:spacing w:before="110"/>
      <w:ind w:left="1134"/>
    </w:pPr>
  </w:style>
  <w:style w:type="paragraph" w:styleId="ListContinue3">
    <w:name w:val="List Continue 3"/>
    <w:basedOn w:val="BodyText"/>
    <w:rsid w:val="000E6067"/>
    <w:pPr>
      <w:spacing w:before="110"/>
      <w:ind w:left="2155"/>
    </w:pPr>
  </w:style>
  <w:style w:type="paragraph" w:styleId="ListContinue4">
    <w:name w:val="List Continue 4"/>
    <w:basedOn w:val="BodyText"/>
    <w:rsid w:val="000E6067"/>
    <w:pPr>
      <w:spacing w:before="110"/>
      <w:ind w:left="3515"/>
    </w:pPr>
  </w:style>
  <w:style w:type="paragraph" w:styleId="ListNumber">
    <w:name w:val="List Number"/>
    <w:basedOn w:val="Normal"/>
    <w:rsid w:val="000E6067"/>
    <w:pPr>
      <w:numPr>
        <w:numId w:val="7"/>
      </w:numPr>
      <w:spacing w:after="284" w:line="280" w:lineRule="atLeast"/>
    </w:pPr>
  </w:style>
  <w:style w:type="paragraph" w:styleId="ListNumber2">
    <w:name w:val="List Number 2"/>
    <w:basedOn w:val="Normal"/>
    <w:rsid w:val="000E6067"/>
    <w:pPr>
      <w:numPr>
        <w:ilvl w:val="1"/>
        <w:numId w:val="7"/>
      </w:numPr>
      <w:spacing w:after="284" w:line="280" w:lineRule="atLeast"/>
    </w:pPr>
  </w:style>
  <w:style w:type="paragraph" w:styleId="ListNumber3">
    <w:name w:val="List Number 3"/>
    <w:basedOn w:val="Normal"/>
    <w:rsid w:val="000E6067"/>
    <w:pPr>
      <w:numPr>
        <w:ilvl w:val="2"/>
        <w:numId w:val="7"/>
      </w:numPr>
      <w:spacing w:after="284" w:line="280" w:lineRule="atLeast"/>
    </w:pPr>
  </w:style>
  <w:style w:type="paragraph" w:styleId="ListNumber4">
    <w:name w:val="List Number 4"/>
    <w:basedOn w:val="BodyText"/>
    <w:rsid w:val="000E6067"/>
    <w:pPr>
      <w:numPr>
        <w:ilvl w:val="3"/>
        <w:numId w:val="8"/>
      </w:numPr>
      <w:spacing w:before="110"/>
    </w:pPr>
  </w:style>
  <w:style w:type="paragraph" w:styleId="ListParagraph">
    <w:name w:val="List Paragraph"/>
    <w:basedOn w:val="Normal"/>
    <w:uiPriority w:val="34"/>
    <w:rsid w:val="000E6067"/>
    <w:pPr>
      <w:ind w:left="720"/>
      <w:contextualSpacing/>
    </w:pPr>
  </w:style>
  <w:style w:type="paragraph" w:styleId="MacroText">
    <w:name w:val="macro"/>
    <w:link w:val="MacroTextChar"/>
    <w:rsid w:val="000E60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0E6067"/>
    <w:rPr>
      <w:rFonts w:ascii="Courier New" w:hAnsi="Courier New" w:cs="Courier New"/>
      <w:lang w:eastAsia="en-US"/>
    </w:rPr>
  </w:style>
  <w:style w:type="paragraph" w:customStyle="1" w:styleId="NumberedHeading1">
    <w:name w:val="Numbered Heading 1"/>
    <w:next w:val="BodyText"/>
    <w:rsid w:val="000E6067"/>
    <w:pPr>
      <w:numPr>
        <w:numId w:val="11"/>
      </w:numPr>
      <w:spacing w:line="260" w:lineRule="atLeast"/>
      <w:ind w:left="357" w:hanging="357"/>
    </w:pPr>
    <w:rPr>
      <w:rFonts w:ascii="Arial Black" w:hAnsi="Arial Black" w:cs="Arial"/>
      <w:color w:val="4B217E"/>
      <w:sz w:val="19"/>
      <w:lang w:val="en-AU" w:eastAsia="en-US"/>
    </w:rPr>
  </w:style>
  <w:style w:type="paragraph" w:customStyle="1" w:styleId="NumberedHeading2">
    <w:name w:val="Numbered Heading 2"/>
    <w:next w:val="BodyText"/>
    <w:rsid w:val="000E6067"/>
    <w:pPr>
      <w:numPr>
        <w:ilvl w:val="1"/>
        <w:numId w:val="11"/>
      </w:numPr>
      <w:spacing w:line="260" w:lineRule="atLeast"/>
      <w:ind w:left="357" w:hanging="357"/>
    </w:pPr>
    <w:rPr>
      <w:rFonts w:ascii="Arial Black" w:hAnsi="Arial Black" w:cs="Arial"/>
      <w:color w:val="4B217E"/>
      <w:sz w:val="19"/>
      <w:lang w:val="en-AU" w:eastAsia="en-US"/>
    </w:rPr>
  </w:style>
  <w:style w:type="paragraph" w:customStyle="1" w:styleId="NumBulletOne">
    <w:name w:val="NumBulletOne"/>
    <w:basedOn w:val="Normal"/>
    <w:rsid w:val="000E6067"/>
    <w:pPr>
      <w:numPr>
        <w:numId w:val="12"/>
      </w:numPr>
      <w:spacing w:after="284"/>
      <w:ind w:left="357" w:hanging="357"/>
    </w:pPr>
  </w:style>
  <w:style w:type="paragraph" w:customStyle="1" w:styleId="NumBulletThree">
    <w:name w:val="NumBulletThree"/>
    <w:basedOn w:val="Normal"/>
    <w:rsid w:val="000E6067"/>
    <w:pPr>
      <w:numPr>
        <w:ilvl w:val="2"/>
        <w:numId w:val="12"/>
      </w:numPr>
      <w:spacing w:after="284"/>
      <w:ind w:left="1037" w:hanging="357"/>
    </w:pPr>
  </w:style>
  <w:style w:type="paragraph" w:customStyle="1" w:styleId="NumBulletTwo">
    <w:name w:val="NumBulletTwo"/>
    <w:basedOn w:val="Normal"/>
    <w:rsid w:val="000E6067"/>
    <w:pPr>
      <w:numPr>
        <w:ilvl w:val="1"/>
        <w:numId w:val="12"/>
      </w:numPr>
      <w:spacing w:after="284"/>
      <w:ind w:left="697" w:hanging="357"/>
    </w:pPr>
  </w:style>
  <w:style w:type="paragraph" w:customStyle="1" w:styleId="NumHead">
    <w:name w:val="NumHead"/>
    <w:basedOn w:val="Normal"/>
    <w:next w:val="Normal"/>
    <w:rsid w:val="000E6067"/>
    <w:pPr>
      <w:keepNext/>
      <w:numPr>
        <w:numId w:val="13"/>
      </w:numPr>
      <w:spacing w:line="260" w:lineRule="atLeast"/>
    </w:pPr>
    <w:rPr>
      <w:rFonts w:ascii="Arial Black" w:hAnsi="Arial Black"/>
      <w:sz w:val="21"/>
      <w:szCs w:val="21"/>
    </w:rPr>
  </w:style>
  <w:style w:type="paragraph" w:customStyle="1" w:styleId="NumSection">
    <w:name w:val="NumSection"/>
    <w:basedOn w:val="Normal"/>
    <w:next w:val="NumHead"/>
    <w:rsid w:val="000E6067"/>
    <w:pPr>
      <w:pageBreakBefore/>
      <w:tabs>
        <w:tab w:val="num" w:pos="1080"/>
        <w:tab w:val="left" w:pos="1701"/>
      </w:tabs>
      <w:spacing w:after="400"/>
      <w:outlineLvl w:val="0"/>
    </w:pPr>
    <w:rPr>
      <w:sz w:val="40"/>
    </w:rPr>
  </w:style>
  <w:style w:type="paragraph" w:customStyle="1" w:styleId="NumText">
    <w:name w:val="NumText"/>
    <w:basedOn w:val="Normal"/>
    <w:rsid w:val="000E6067"/>
    <w:pPr>
      <w:numPr>
        <w:ilvl w:val="1"/>
        <w:numId w:val="13"/>
      </w:numPr>
      <w:spacing w:line="280" w:lineRule="exact"/>
    </w:pPr>
  </w:style>
  <w:style w:type="paragraph" w:customStyle="1" w:styleId="OfficeAddress">
    <w:name w:val="OfficeAddress"/>
    <w:semiHidden/>
    <w:rsid w:val="000E6067"/>
    <w:rPr>
      <w:rFonts w:ascii="Arial Narrow" w:hAnsi="Arial Narrow" w:cs="Arial"/>
      <w:sz w:val="14"/>
      <w:lang w:eastAsia="en-US"/>
    </w:rPr>
  </w:style>
  <w:style w:type="character" w:styleId="PageNumber">
    <w:name w:val="page number"/>
    <w:basedOn w:val="DefaultParagraphFont"/>
    <w:rsid w:val="000E6067"/>
  </w:style>
  <w:style w:type="paragraph" w:customStyle="1" w:styleId="ParagraphBullet">
    <w:name w:val="Paragraph Bullet"/>
    <w:basedOn w:val="Normal"/>
    <w:rsid w:val="000E6067"/>
    <w:pPr>
      <w:numPr>
        <w:numId w:val="15"/>
      </w:numPr>
      <w:spacing w:after="284" w:line="280" w:lineRule="atLeast"/>
    </w:pPr>
  </w:style>
  <w:style w:type="paragraph" w:customStyle="1" w:styleId="ParagraphBulletStyle">
    <w:name w:val="Paragraph Bullet . Style"/>
    <w:basedOn w:val="BulletOne"/>
    <w:rsid w:val="000E6067"/>
    <w:pPr>
      <w:numPr>
        <w:numId w:val="0"/>
      </w:numPr>
    </w:pPr>
    <w:rPr>
      <w:rFonts w:cs="Times New Roman"/>
    </w:rPr>
  </w:style>
  <w:style w:type="paragraph" w:customStyle="1" w:styleId="ParagraphBullet2">
    <w:name w:val="Paragraph Bullet 2"/>
    <w:basedOn w:val="Normal"/>
    <w:rsid w:val="000E6067"/>
    <w:pPr>
      <w:numPr>
        <w:ilvl w:val="1"/>
        <w:numId w:val="15"/>
      </w:numPr>
      <w:spacing w:after="284" w:line="280" w:lineRule="atLeast"/>
    </w:pPr>
  </w:style>
  <w:style w:type="paragraph" w:customStyle="1" w:styleId="PartnerAddress">
    <w:name w:val="Partner Address"/>
    <w:semiHidden/>
    <w:rsid w:val="000E6067"/>
    <w:rPr>
      <w:rFonts w:ascii="Arial Narrow" w:hAnsi="Arial Narrow" w:cs="Arial"/>
      <w:sz w:val="14"/>
      <w:lang w:eastAsia="en-US"/>
    </w:rPr>
  </w:style>
  <w:style w:type="paragraph" w:styleId="Quote">
    <w:name w:val="Quote"/>
    <w:basedOn w:val="BodyText"/>
    <w:link w:val="QuoteChar"/>
    <w:qFormat/>
    <w:rsid w:val="000E6067"/>
    <w:pPr>
      <w:spacing w:line="340" w:lineRule="atLeast"/>
    </w:pPr>
    <w:rPr>
      <w:sz w:val="28"/>
    </w:rPr>
  </w:style>
  <w:style w:type="character" w:customStyle="1" w:styleId="QuoteChar">
    <w:name w:val="Quote Char"/>
    <w:basedOn w:val="DefaultParagraphFont"/>
    <w:link w:val="Quote"/>
    <w:rsid w:val="000E6067"/>
    <w:rPr>
      <w:rFonts w:ascii="Garamond" w:hAnsi="Garamond" w:cs="Arial"/>
      <w:sz w:val="28"/>
      <w:lang w:val="en-AU" w:eastAsia="en-US"/>
    </w:rPr>
  </w:style>
  <w:style w:type="paragraph" w:customStyle="1" w:styleId="ReferenceText">
    <w:name w:val="Reference Text"/>
    <w:rsid w:val="000E6067"/>
    <w:rPr>
      <w:rFonts w:ascii="Arial" w:hAnsi="Arial" w:cs="Arial"/>
      <w:kern w:val="32"/>
      <w:sz w:val="18"/>
      <w:szCs w:val="24"/>
      <w:lang w:eastAsia="en-US"/>
    </w:rPr>
  </w:style>
  <w:style w:type="paragraph" w:customStyle="1" w:styleId="ReferenceTitle">
    <w:name w:val="Reference Title"/>
    <w:next w:val="ReferenceText"/>
    <w:rsid w:val="000E6067"/>
    <w:rPr>
      <w:rFonts w:ascii="Arial Black" w:hAnsi="Arial Black" w:cs="Arial"/>
      <w:kern w:val="32"/>
      <w:sz w:val="18"/>
      <w:szCs w:val="24"/>
      <w:lang w:eastAsia="en-US"/>
    </w:rPr>
  </w:style>
  <w:style w:type="paragraph" w:customStyle="1" w:styleId="SectionTitle">
    <w:name w:val="Section Title"/>
    <w:next w:val="BodyText"/>
    <w:rsid w:val="000E6067"/>
    <w:pPr>
      <w:spacing w:after="2520"/>
    </w:pPr>
    <w:rPr>
      <w:rFonts w:ascii="Garamond" w:hAnsi="Garamond" w:cs="Arial"/>
      <w:sz w:val="48"/>
      <w:lang w:eastAsia="en-US"/>
    </w:rPr>
  </w:style>
  <w:style w:type="paragraph" w:customStyle="1" w:styleId="SectionTitleLandscapeSpan">
    <w:name w:val="Section Title Landscape Span"/>
    <w:basedOn w:val="Normal"/>
    <w:next w:val="Normal"/>
    <w:rsid w:val="000E6067"/>
    <w:pPr>
      <w:framePr w:w="13495" w:wrap="around" w:vAnchor="text" w:hAnchor="margin" w:y="1"/>
      <w:spacing w:after="2520"/>
    </w:pPr>
    <w:rPr>
      <w:sz w:val="48"/>
      <w:lang w:val="en-GB"/>
    </w:rPr>
  </w:style>
  <w:style w:type="paragraph" w:customStyle="1" w:styleId="SectionTitleSpan">
    <w:name w:val="Section Title Span"/>
    <w:basedOn w:val="SectionTitle"/>
    <w:next w:val="Normal"/>
    <w:rsid w:val="000E6067"/>
    <w:pPr>
      <w:framePr w:w="8562" w:wrap="around" w:vAnchor="text" w:hAnchor="margin" w:y="1"/>
    </w:pPr>
  </w:style>
  <w:style w:type="paragraph" w:customStyle="1" w:styleId="TableText">
    <w:name w:val="Table Text"/>
    <w:rsid w:val="000E6067"/>
    <w:rPr>
      <w:rFonts w:ascii="Arial" w:hAnsi="Arial" w:cs="Arial"/>
      <w:sz w:val="16"/>
      <w:lang w:eastAsia="en-US"/>
    </w:rPr>
  </w:style>
  <w:style w:type="paragraph" w:customStyle="1" w:styleId="TableBullet">
    <w:name w:val="Table Bullet"/>
    <w:basedOn w:val="TableText"/>
    <w:rsid w:val="000E6067"/>
    <w:pPr>
      <w:numPr>
        <w:numId w:val="16"/>
      </w:numPr>
    </w:pPr>
  </w:style>
  <w:style w:type="paragraph" w:customStyle="1" w:styleId="TableFigures">
    <w:name w:val="Table Figures"/>
    <w:basedOn w:val="TableText"/>
    <w:rsid w:val="000E6067"/>
    <w:pPr>
      <w:spacing w:before="25"/>
    </w:pPr>
    <w:rPr>
      <w:sz w:val="18"/>
    </w:rPr>
  </w:style>
  <w:style w:type="paragraph" w:customStyle="1" w:styleId="TableDouble">
    <w:name w:val="Table Double"/>
    <w:basedOn w:val="TableFigures"/>
    <w:rsid w:val="000E6067"/>
    <w:pPr>
      <w:pBdr>
        <w:bottom w:val="double" w:sz="6" w:space="1" w:color="auto"/>
      </w:pBdr>
    </w:pPr>
    <w:rPr>
      <w:sz w:val="16"/>
      <w:szCs w:val="24"/>
    </w:rPr>
  </w:style>
  <w:style w:type="table" w:styleId="TableGrid">
    <w:name w:val="Table Grid"/>
    <w:basedOn w:val="TableNormal"/>
    <w:rsid w:val="000E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0E6067"/>
    <w:rPr>
      <w:rFonts w:ascii="Arial" w:hAnsi="Arial" w:cs="Arial"/>
      <w:b/>
      <w:bCs/>
      <w:kern w:val="28"/>
      <w:sz w:val="16"/>
      <w:szCs w:val="32"/>
      <w:lang w:eastAsia="en-US"/>
    </w:rPr>
  </w:style>
  <w:style w:type="paragraph" w:customStyle="1" w:styleId="TableNumberBullet">
    <w:name w:val="Table Number Bullet"/>
    <w:basedOn w:val="TableText"/>
    <w:rsid w:val="000E6067"/>
    <w:pPr>
      <w:numPr>
        <w:numId w:val="17"/>
      </w:numPr>
    </w:pPr>
    <w:rPr>
      <w:szCs w:val="24"/>
    </w:rPr>
  </w:style>
  <w:style w:type="paragraph" w:customStyle="1" w:styleId="TableSingle">
    <w:name w:val="Table Single"/>
    <w:basedOn w:val="TableFigures"/>
    <w:rsid w:val="000E6067"/>
    <w:pPr>
      <w:pBdr>
        <w:bottom w:val="single" w:sz="6" w:space="1" w:color="auto"/>
      </w:pBdr>
    </w:pPr>
    <w:rPr>
      <w:szCs w:val="24"/>
    </w:rPr>
  </w:style>
  <w:style w:type="paragraph" w:customStyle="1" w:styleId="TableSubTot">
    <w:name w:val="Table SubTot"/>
    <w:basedOn w:val="TableFigures"/>
    <w:rsid w:val="000E6067"/>
    <w:pPr>
      <w:pBdr>
        <w:top w:val="single" w:sz="6" w:space="1" w:color="auto"/>
      </w:pBdr>
    </w:pPr>
    <w:rPr>
      <w:szCs w:val="24"/>
    </w:rPr>
  </w:style>
  <w:style w:type="paragraph" w:customStyle="1" w:styleId="TableTotal">
    <w:name w:val="Table Total"/>
    <w:basedOn w:val="TableFigures"/>
    <w:rsid w:val="000E6067"/>
    <w:pPr>
      <w:pBdr>
        <w:top w:val="single" w:sz="6" w:space="1" w:color="auto"/>
        <w:bottom w:val="double" w:sz="6" w:space="1" w:color="auto"/>
      </w:pBdr>
    </w:pPr>
  </w:style>
  <w:style w:type="paragraph" w:customStyle="1" w:styleId="TintBoxTextBlack">
    <w:name w:val="Tint Box Text Black"/>
    <w:rsid w:val="000E6067"/>
    <w:pPr>
      <w:spacing w:after="280" w:line="280" w:lineRule="atLeast"/>
    </w:pPr>
    <w:rPr>
      <w:rFonts w:ascii="Arial" w:hAnsi="Arial" w:cs="Arial"/>
      <w:b/>
      <w:lang w:eastAsia="en-US"/>
    </w:rPr>
  </w:style>
  <w:style w:type="paragraph" w:customStyle="1" w:styleId="TintBoxTextWhite">
    <w:name w:val="Tint Box Text White"/>
    <w:basedOn w:val="TintBoxTextBlack"/>
    <w:rsid w:val="000E6067"/>
    <w:rPr>
      <w:color w:val="FFFFFF"/>
    </w:rPr>
  </w:style>
  <w:style w:type="paragraph" w:styleId="Title">
    <w:name w:val="Title"/>
    <w:basedOn w:val="Normal"/>
    <w:next w:val="BodyText"/>
    <w:link w:val="TitleChar"/>
    <w:qFormat/>
    <w:rsid w:val="000E6067"/>
    <w:pPr>
      <w:spacing w:before="400" w:after="400" w:line="580" w:lineRule="atLeast"/>
      <w:outlineLvl w:val="0"/>
    </w:pPr>
    <w:rPr>
      <w:bCs/>
      <w:kern w:val="28"/>
      <w:sz w:val="66"/>
      <w:szCs w:val="32"/>
    </w:rPr>
  </w:style>
  <w:style w:type="character" w:customStyle="1" w:styleId="TitleChar">
    <w:name w:val="Title Char"/>
    <w:basedOn w:val="DefaultParagraphFont"/>
    <w:link w:val="Title"/>
    <w:rsid w:val="000E6067"/>
    <w:rPr>
      <w:rFonts w:ascii="Garamond" w:hAnsi="Garamond" w:cs="Arial"/>
      <w:bCs/>
      <w:kern w:val="28"/>
      <w:sz w:val="66"/>
      <w:szCs w:val="32"/>
      <w:lang w:val="en-AU" w:eastAsia="en-US"/>
    </w:rPr>
  </w:style>
  <w:style w:type="paragraph" w:styleId="TOC1">
    <w:name w:val="toc 1"/>
    <w:next w:val="Normal"/>
    <w:rsid w:val="000E6067"/>
    <w:pPr>
      <w:tabs>
        <w:tab w:val="right" w:pos="8505"/>
      </w:tabs>
      <w:spacing w:before="165" w:after="100"/>
    </w:pPr>
    <w:rPr>
      <w:rFonts w:ascii="Arial" w:hAnsi="Arial" w:cs="Arial"/>
      <w:sz w:val="19"/>
      <w:lang w:eastAsia="en-US"/>
    </w:rPr>
  </w:style>
  <w:style w:type="paragraph" w:styleId="TOC2">
    <w:name w:val="toc 2"/>
    <w:next w:val="Normal"/>
    <w:rsid w:val="000E6067"/>
    <w:pPr>
      <w:tabs>
        <w:tab w:val="right" w:pos="8505"/>
      </w:tabs>
      <w:spacing w:after="100"/>
      <w:ind w:left="198"/>
    </w:pPr>
    <w:rPr>
      <w:rFonts w:ascii="Arial" w:hAnsi="Arial" w:cs="Arial"/>
      <w:sz w:val="19"/>
      <w:szCs w:val="24"/>
      <w:lang w:eastAsia="en-US"/>
    </w:rPr>
  </w:style>
  <w:style w:type="paragraph" w:styleId="TOC3">
    <w:name w:val="toc 3"/>
    <w:basedOn w:val="TOC2"/>
    <w:next w:val="Normal"/>
    <w:rsid w:val="000E6067"/>
    <w:pPr>
      <w:ind w:left="403"/>
    </w:pPr>
  </w:style>
  <w:style w:type="paragraph" w:customStyle="1" w:styleId="TradingName">
    <w:name w:val="Trading Name"/>
    <w:semiHidden/>
    <w:rsid w:val="000E6067"/>
    <w:pPr>
      <w:spacing w:line="180" w:lineRule="atLeast"/>
    </w:pPr>
    <w:rPr>
      <w:rFonts w:ascii="Arial Narrow" w:hAnsi="Arial Narrow" w:cs="Arial"/>
      <w:b/>
      <w:sz w:val="14"/>
      <w:lang w:eastAsia="en-US"/>
    </w:rPr>
  </w:style>
  <w:style w:type="paragraph" w:customStyle="1" w:styleId="MarginNotesBlack">
    <w:name w:val="Margin Notes Black"/>
    <w:basedOn w:val="Normal"/>
    <w:rsid w:val="000E6067"/>
    <w:pPr>
      <w:spacing w:line="220" w:lineRule="exact"/>
    </w:pPr>
    <w:rPr>
      <w:rFonts w:ascii="Arial" w:hAnsi="Arial" w:cs="Garamond"/>
      <w:sz w:val="16"/>
      <w:szCs w:val="24"/>
      <w:lang w:val="en-GB"/>
    </w:rPr>
  </w:style>
  <w:style w:type="paragraph" w:customStyle="1" w:styleId="MarginBulletBlack">
    <w:name w:val="Margin Bullet Black"/>
    <w:basedOn w:val="MarginNotesBlack"/>
    <w:rsid w:val="000E6067"/>
    <w:pPr>
      <w:numPr>
        <w:numId w:val="9"/>
      </w:numPr>
    </w:pPr>
  </w:style>
  <w:style w:type="paragraph" w:customStyle="1" w:styleId="MarginNotesWhite">
    <w:name w:val="Margin Notes White"/>
    <w:basedOn w:val="Normal"/>
    <w:rsid w:val="000E6067"/>
    <w:pPr>
      <w:spacing w:line="220" w:lineRule="exact"/>
    </w:pPr>
    <w:rPr>
      <w:rFonts w:ascii="Arial" w:hAnsi="Arial" w:cs="Garamond"/>
      <w:color w:val="FFFFFF"/>
      <w:sz w:val="16"/>
      <w:szCs w:val="16"/>
      <w:lang w:val="en-GB"/>
    </w:rPr>
  </w:style>
  <w:style w:type="paragraph" w:customStyle="1" w:styleId="MarginBulletWhite">
    <w:name w:val="Margin Bullet White"/>
    <w:basedOn w:val="MarginNotesWhite"/>
    <w:rsid w:val="000E6067"/>
    <w:pPr>
      <w:numPr>
        <w:numId w:val="10"/>
      </w:numPr>
    </w:pPr>
  </w:style>
  <w:style w:type="paragraph" w:customStyle="1" w:styleId="MarginHeadingBlack">
    <w:name w:val="Margin Heading Black"/>
    <w:basedOn w:val="Normal"/>
    <w:rsid w:val="000E6067"/>
    <w:pPr>
      <w:spacing w:line="320" w:lineRule="exact"/>
    </w:pPr>
    <w:rPr>
      <w:rFonts w:ascii="Arial Black" w:hAnsi="Arial Black" w:cs="Garamond"/>
      <w:sz w:val="16"/>
      <w:szCs w:val="24"/>
      <w:lang w:val="en-GB"/>
    </w:rPr>
  </w:style>
  <w:style w:type="paragraph" w:customStyle="1" w:styleId="MarginHeadingWhite">
    <w:name w:val="Margin Heading White"/>
    <w:basedOn w:val="Normal"/>
    <w:rsid w:val="000E6067"/>
    <w:pPr>
      <w:spacing w:line="320" w:lineRule="exact"/>
    </w:pPr>
    <w:rPr>
      <w:rFonts w:ascii="Arial Black" w:hAnsi="Arial Black" w:cs="Garamond"/>
      <w:color w:val="FFFFFF"/>
      <w:sz w:val="16"/>
      <w:szCs w:val="24"/>
      <w:lang w:val="en-GB"/>
    </w:rPr>
  </w:style>
  <w:style w:type="paragraph" w:customStyle="1" w:styleId="MarginNotes">
    <w:name w:val="Margin Notes"/>
    <w:rsid w:val="000E6067"/>
    <w:rPr>
      <w:rFonts w:ascii="Arial" w:hAnsi="Arial" w:cs="Arial"/>
      <w:sz w:val="16"/>
      <w:lang w:eastAsia="en-US"/>
    </w:rPr>
  </w:style>
  <w:style w:type="paragraph" w:customStyle="1" w:styleId="MarginNotesHeading">
    <w:name w:val="Margin Notes Heading"/>
    <w:basedOn w:val="MarginNotes"/>
    <w:rsid w:val="000E6067"/>
    <w:rPr>
      <w:b/>
    </w:rPr>
  </w:style>
  <w:style w:type="paragraph" w:styleId="NormalWeb">
    <w:name w:val="Normal (Web)"/>
    <w:basedOn w:val="Normal"/>
    <w:uiPriority w:val="99"/>
    <w:unhideWhenUsed/>
    <w:rsid w:val="00232CA7"/>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232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9122">
      <w:bodyDiv w:val="1"/>
      <w:marLeft w:val="0"/>
      <w:marRight w:val="0"/>
      <w:marTop w:val="0"/>
      <w:marBottom w:val="0"/>
      <w:divBdr>
        <w:top w:val="none" w:sz="0" w:space="0" w:color="auto"/>
        <w:left w:val="none" w:sz="0" w:space="0" w:color="auto"/>
        <w:bottom w:val="none" w:sz="0" w:space="0" w:color="auto"/>
        <w:right w:val="none" w:sz="0" w:space="0" w:color="auto"/>
      </w:divBdr>
      <w:divsChild>
        <w:div w:id="1701978551">
          <w:marLeft w:val="0"/>
          <w:marRight w:val="0"/>
          <w:marTop w:val="0"/>
          <w:marBottom w:val="0"/>
          <w:divBdr>
            <w:top w:val="none" w:sz="0" w:space="0" w:color="auto"/>
            <w:left w:val="none" w:sz="0" w:space="0" w:color="auto"/>
            <w:bottom w:val="none" w:sz="0" w:space="0" w:color="auto"/>
            <w:right w:val="none" w:sz="0" w:space="0" w:color="auto"/>
          </w:divBdr>
        </w:div>
      </w:divsChild>
    </w:div>
    <w:div w:id="178395320">
      <w:bodyDiv w:val="1"/>
      <w:marLeft w:val="0"/>
      <w:marRight w:val="0"/>
      <w:marTop w:val="0"/>
      <w:marBottom w:val="0"/>
      <w:divBdr>
        <w:top w:val="none" w:sz="0" w:space="0" w:color="auto"/>
        <w:left w:val="none" w:sz="0" w:space="0" w:color="auto"/>
        <w:bottom w:val="none" w:sz="0" w:space="0" w:color="auto"/>
        <w:right w:val="none" w:sz="0" w:space="0" w:color="auto"/>
      </w:divBdr>
      <w:divsChild>
        <w:div w:id="194929865">
          <w:marLeft w:val="0"/>
          <w:marRight w:val="0"/>
          <w:marTop w:val="0"/>
          <w:marBottom w:val="0"/>
          <w:divBdr>
            <w:top w:val="none" w:sz="0" w:space="0" w:color="auto"/>
            <w:left w:val="none" w:sz="0" w:space="0" w:color="auto"/>
            <w:bottom w:val="none" w:sz="0" w:space="0" w:color="auto"/>
            <w:right w:val="none" w:sz="0" w:space="0" w:color="auto"/>
          </w:divBdr>
        </w:div>
      </w:divsChild>
    </w:div>
    <w:div w:id="296035264">
      <w:bodyDiv w:val="1"/>
      <w:marLeft w:val="0"/>
      <w:marRight w:val="0"/>
      <w:marTop w:val="0"/>
      <w:marBottom w:val="0"/>
      <w:divBdr>
        <w:top w:val="none" w:sz="0" w:space="0" w:color="auto"/>
        <w:left w:val="none" w:sz="0" w:space="0" w:color="auto"/>
        <w:bottom w:val="none" w:sz="0" w:space="0" w:color="auto"/>
        <w:right w:val="none" w:sz="0" w:space="0" w:color="auto"/>
      </w:divBdr>
      <w:divsChild>
        <w:div w:id="1953004596">
          <w:marLeft w:val="0"/>
          <w:marRight w:val="0"/>
          <w:marTop w:val="0"/>
          <w:marBottom w:val="0"/>
          <w:divBdr>
            <w:top w:val="none" w:sz="0" w:space="0" w:color="auto"/>
            <w:left w:val="none" w:sz="0" w:space="0" w:color="auto"/>
            <w:bottom w:val="none" w:sz="0" w:space="0" w:color="auto"/>
            <w:right w:val="none" w:sz="0" w:space="0" w:color="auto"/>
          </w:divBdr>
        </w:div>
      </w:divsChild>
    </w:div>
    <w:div w:id="460077473">
      <w:bodyDiv w:val="1"/>
      <w:marLeft w:val="0"/>
      <w:marRight w:val="0"/>
      <w:marTop w:val="0"/>
      <w:marBottom w:val="0"/>
      <w:divBdr>
        <w:top w:val="none" w:sz="0" w:space="0" w:color="auto"/>
        <w:left w:val="none" w:sz="0" w:space="0" w:color="auto"/>
        <w:bottom w:val="none" w:sz="0" w:space="0" w:color="auto"/>
        <w:right w:val="none" w:sz="0" w:space="0" w:color="auto"/>
      </w:divBdr>
      <w:divsChild>
        <w:div w:id="1725371157">
          <w:marLeft w:val="0"/>
          <w:marRight w:val="0"/>
          <w:marTop w:val="0"/>
          <w:marBottom w:val="0"/>
          <w:divBdr>
            <w:top w:val="none" w:sz="0" w:space="0" w:color="auto"/>
            <w:left w:val="none" w:sz="0" w:space="0" w:color="auto"/>
            <w:bottom w:val="none" w:sz="0" w:space="0" w:color="auto"/>
            <w:right w:val="none" w:sz="0" w:space="0" w:color="auto"/>
          </w:divBdr>
          <w:divsChild>
            <w:div w:id="1913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3589">
      <w:bodyDiv w:val="1"/>
      <w:marLeft w:val="0"/>
      <w:marRight w:val="0"/>
      <w:marTop w:val="0"/>
      <w:marBottom w:val="0"/>
      <w:divBdr>
        <w:top w:val="none" w:sz="0" w:space="0" w:color="auto"/>
        <w:left w:val="none" w:sz="0" w:space="0" w:color="auto"/>
        <w:bottom w:val="none" w:sz="0" w:space="0" w:color="auto"/>
        <w:right w:val="none" w:sz="0" w:space="0" w:color="auto"/>
      </w:divBdr>
      <w:divsChild>
        <w:div w:id="476609492">
          <w:marLeft w:val="0"/>
          <w:marRight w:val="0"/>
          <w:marTop w:val="0"/>
          <w:marBottom w:val="0"/>
          <w:divBdr>
            <w:top w:val="none" w:sz="0" w:space="0" w:color="auto"/>
            <w:left w:val="none" w:sz="0" w:space="0" w:color="auto"/>
            <w:bottom w:val="none" w:sz="0" w:space="0" w:color="auto"/>
            <w:right w:val="none" w:sz="0" w:space="0" w:color="auto"/>
          </w:divBdr>
        </w:div>
      </w:divsChild>
    </w:div>
    <w:div w:id="526338440">
      <w:bodyDiv w:val="1"/>
      <w:marLeft w:val="0"/>
      <w:marRight w:val="0"/>
      <w:marTop w:val="0"/>
      <w:marBottom w:val="0"/>
      <w:divBdr>
        <w:top w:val="none" w:sz="0" w:space="0" w:color="auto"/>
        <w:left w:val="none" w:sz="0" w:space="0" w:color="auto"/>
        <w:bottom w:val="none" w:sz="0" w:space="0" w:color="auto"/>
        <w:right w:val="none" w:sz="0" w:space="0" w:color="auto"/>
      </w:divBdr>
    </w:div>
    <w:div w:id="582956880">
      <w:bodyDiv w:val="1"/>
      <w:marLeft w:val="0"/>
      <w:marRight w:val="0"/>
      <w:marTop w:val="0"/>
      <w:marBottom w:val="0"/>
      <w:divBdr>
        <w:top w:val="none" w:sz="0" w:space="0" w:color="auto"/>
        <w:left w:val="none" w:sz="0" w:space="0" w:color="auto"/>
        <w:bottom w:val="none" w:sz="0" w:space="0" w:color="auto"/>
        <w:right w:val="none" w:sz="0" w:space="0" w:color="auto"/>
      </w:divBdr>
      <w:divsChild>
        <w:div w:id="765004411">
          <w:marLeft w:val="0"/>
          <w:marRight w:val="0"/>
          <w:marTop w:val="0"/>
          <w:marBottom w:val="0"/>
          <w:divBdr>
            <w:top w:val="none" w:sz="0" w:space="0" w:color="auto"/>
            <w:left w:val="none" w:sz="0" w:space="0" w:color="auto"/>
            <w:bottom w:val="none" w:sz="0" w:space="0" w:color="auto"/>
            <w:right w:val="none" w:sz="0" w:space="0" w:color="auto"/>
          </w:divBdr>
        </w:div>
      </w:divsChild>
    </w:div>
    <w:div w:id="7534332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961">
          <w:marLeft w:val="0"/>
          <w:marRight w:val="0"/>
          <w:marTop w:val="0"/>
          <w:marBottom w:val="0"/>
          <w:divBdr>
            <w:top w:val="none" w:sz="0" w:space="0" w:color="auto"/>
            <w:left w:val="none" w:sz="0" w:space="0" w:color="auto"/>
            <w:bottom w:val="none" w:sz="0" w:space="0" w:color="auto"/>
            <w:right w:val="none" w:sz="0" w:space="0" w:color="auto"/>
          </w:divBdr>
        </w:div>
      </w:divsChild>
    </w:div>
    <w:div w:id="773942423">
      <w:bodyDiv w:val="1"/>
      <w:marLeft w:val="0"/>
      <w:marRight w:val="0"/>
      <w:marTop w:val="0"/>
      <w:marBottom w:val="0"/>
      <w:divBdr>
        <w:top w:val="none" w:sz="0" w:space="0" w:color="auto"/>
        <w:left w:val="none" w:sz="0" w:space="0" w:color="auto"/>
        <w:bottom w:val="none" w:sz="0" w:space="0" w:color="auto"/>
        <w:right w:val="none" w:sz="0" w:space="0" w:color="auto"/>
      </w:divBdr>
      <w:divsChild>
        <w:div w:id="492532131">
          <w:marLeft w:val="0"/>
          <w:marRight w:val="0"/>
          <w:marTop w:val="0"/>
          <w:marBottom w:val="0"/>
          <w:divBdr>
            <w:top w:val="none" w:sz="0" w:space="0" w:color="auto"/>
            <w:left w:val="none" w:sz="0" w:space="0" w:color="auto"/>
            <w:bottom w:val="none" w:sz="0" w:space="0" w:color="auto"/>
            <w:right w:val="none" w:sz="0" w:space="0" w:color="auto"/>
          </w:divBdr>
        </w:div>
      </w:divsChild>
    </w:div>
    <w:div w:id="1311669216">
      <w:bodyDiv w:val="1"/>
      <w:marLeft w:val="0"/>
      <w:marRight w:val="0"/>
      <w:marTop w:val="0"/>
      <w:marBottom w:val="0"/>
      <w:divBdr>
        <w:top w:val="none" w:sz="0" w:space="0" w:color="auto"/>
        <w:left w:val="none" w:sz="0" w:space="0" w:color="auto"/>
        <w:bottom w:val="none" w:sz="0" w:space="0" w:color="auto"/>
        <w:right w:val="none" w:sz="0" w:space="0" w:color="auto"/>
      </w:divBdr>
    </w:div>
    <w:div w:id="1701130138">
      <w:bodyDiv w:val="1"/>
      <w:marLeft w:val="0"/>
      <w:marRight w:val="0"/>
      <w:marTop w:val="0"/>
      <w:marBottom w:val="0"/>
      <w:divBdr>
        <w:top w:val="none" w:sz="0" w:space="0" w:color="auto"/>
        <w:left w:val="none" w:sz="0" w:space="0" w:color="auto"/>
        <w:bottom w:val="none" w:sz="0" w:space="0" w:color="auto"/>
        <w:right w:val="none" w:sz="0" w:space="0" w:color="auto"/>
      </w:divBdr>
      <w:divsChild>
        <w:div w:id="1966308930">
          <w:marLeft w:val="0"/>
          <w:marRight w:val="0"/>
          <w:marTop w:val="0"/>
          <w:marBottom w:val="0"/>
          <w:divBdr>
            <w:top w:val="none" w:sz="0" w:space="0" w:color="auto"/>
            <w:left w:val="none" w:sz="0" w:space="0" w:color="auto"/>
            <w:bottom w:val="none" w:sz="0" w:space="0" w:color="auto"/>
            <w:right w:val="none" w:sz="0" w:space="0" w:color="auto"/>
          </w:divBdr>
          <w:divsChild>
            <w:div w:id="5518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colm.baron\AppData\Roaming\Microsoft\Templates\GT%20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D5EF-A1BA-4133-B464-A67D045F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Blank document.dotm</Template>
  <TotalTime>4</TotalTime>
  <Pages>8</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 Surname</vt:lpstr>
    </vt:vector>
  </TitlesOfParts>
  <Company>Grant Thornton</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Clare Valentine</dc:creator>
  <cp:lastModifiedBy>Malcolm Baron</cp:lastModifiedBy>
  <cp:revision>2</cp:revision>
  <cp:lastPrinted>2007-08-23T10:47:00Z</cp:lastPrinted>
  <dcterms:created xsi:type="dcterms:W3CDTF">2015-10-20T06:09:00Z</dcterms:created>
  <dcterms:modified xsi:type="dcterms:W3CDTF">2015-10-20T06:09:00Z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Letter</vt:lpwstr>
  </property>
</Properties>
</file>